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proofErr w:type="spellStart"/>
            <w:r>
              <w:rPr>
                <w:rStyle w:val="Heading1Char"/>
              </w:rPr>
              <w:t>Coerver</w:t>
            </w:r>
            <w:proofErr w:type="spellEnd"/>
            <w:r>
              <w:rPr>
                <w:rStyle w:val="Heading1Char"/>
              </w:rPr>
              <w:t xml:space="preserve">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7C8534EF" w:rsidR="00C460B8" w:rsidRPr="00427014" w:rsidRDefault="00AB5A4B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Sam Spence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57BA255B" w:rsidR="00093104" w:rsidRPr="00AB5A4B" w:rsidRDefault="005E0B6B" w:rsidP="00AB5A4B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D631D">
            <w:t>Summer 2016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</w:t>
      </w:r>
      <w:proofErr w:type="spellStart"/>
      <w:r>
        <w:t>Coerver</w:t>
      </w:r>
      <w:proofErr w:type="spellEnd"/>
      <w:r>
        <w:t xml:space="preserve"> Coaching South Carolina’s Performance Academy this summer. </w:t>
      </w:r>
      <w:r w:rsidR="0084205F">
        <w:t xml:space="preserve">Each player has spent 8 weeks participating in the world renowned </w:t>
      </w:r>
      <w:proofErr w:type="spellStart"/>
      <w:r w:rsidR="0084205F">
        <w:t>Coerver</w:t>
      </w:r>
      <w:proofErr w:type="spellEnd"/>
      <w:r w:rsidR="0084205F">
        <w:t xml:space="preserve">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1B37F458" w:rsidR="00C460B8" w:rsidRDefault="00C460B8" w:rsidP="00AB5A4B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525137B0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07A2B710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AB5A4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Sam: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081081D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AB5A4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Great distribution out of the back, comfortability on the ball (especially when possessing in the back with pressure—doesn’t panic). Consistently has a good work rate. Has a good strike on the ball, is not afraid to attack the ball in the </w:t>
                            </w:r>
                            <w:proofErr w:type="gramStart"/>
                            <w:r w:rsidR="00AB5A4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air.</w:t>
                            </w:r>
                            <w:proofErr w:type="gramEnd"/>
                            <w:r w:rsidR="00AB5A4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AA28E2" w14:textId="208E5743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AB5A4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shoe tying ;) Make sure both feet are equally developed; distribution could be greatly improved with the same confidence in both feet.</w:t>
                            </w:r>
                          </w:p>
                          <w:p w14:paraId="4FEF39F2" w14:textId="61AE7BE4" w:rsidR="00C460B8" w:rsidRDefault="00AB5A4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Progression: At the beginning, he seemed to really be out there to have fun, but after a few days he really got serious about his play. </w:t>
                            </w:r>
                          </w:p>
                          <w:p w14:paraId="278EDC92" w14:textId="4D4CD01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AB5A4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Despite missing the first bit of the program, Sam was able to progress through many levels of our </w:t>
                            </w:r>
                            <w:proofErr w:type="spellStart"/>
                            <w:r w:rsidR="00AB5A4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 w:rsidR="00AB5A4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skills—I hope he continues to utilize them!</w:t>
                            </w:r>
                          </w:p>
                          <w:p w14:paraId="2EB096D8" w14:textId="49EF3838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AB5A4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Was consistently willing to work regardless of whether it was hot or if he was tired. </w:t>
                            </w:r>
                          </w:p>
                          <w:p w14:paraId="4797B316" w14:textId="7FC31F1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AB5A4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Was a great vocal leader and helped to organize the players. Gives great encouragement to others and gives appropriate constructive criticism. </w:t>
                            </w:r>
                          </w:p>
                          <w:p w14:paraId="2BDD0A6D" w14:textId="58C27815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07A2B710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AB5A4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Sam: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081081D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AB5A4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Great distribution out of the back, comfortability on the ball (especially when possessing in the back with pressure—doesn’t panic). Consistently has a good work rate. Has a good strike on the ball, is not afraid to attack the ball in the </w:t>
                      </w:r>
                      <w:proofErr w:type="gramStart"/>
                      <w:r w:rsidR="00AB5A4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air.</w:t>
                      </w:r>
                      <w:proofErr w:type="gramEnd"/>
                      <w:r w:rsidR="00AB5A4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AA28E2" w14:textId="208E5743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AB5A4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shoe tying ;) Make sure both feet are equally developed; distribution could be greatly improved with the same confidence in both feet.</w:t>
                      </w:r>
                    </w:p>
                    <w:p w14:paraId="4FEF39F2" w14:textId="61AE7BE4" w:rsidR="00C460B8" w:rsidRDefault="00AB5A4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Progression: At the beginning, he seemed to really be out there to have fun, but after a few days he really got serious about his play. </w:t>
                      </w:r>
                    </w:p>
                    <w:p w14:paraId="278EDC92" w14:textId="4D4CD01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AB5A4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Despite missing the first bit of the program, Sam was able to progress through many levels of our </w:t>
                      </w:r>
                      <w:proofErr w:type="spellStart"/>
                      <w:r w:rsidR="00AB5A4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 w:rsidR="00AB5A4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skills—I hope he continues to utilize them!</w:t>
                      </w:r>
                    </w:p>
                    <w:p w14:paraId="2EB096D8" w14:textId="49EF3838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AB5A4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Was consistently willing to work regardless of whether it was hot or if he was tired. </w:t>
                      </w:r>
                    </w:p>
                    <w:p w14:paraId="4797B316" w14:textId="7FC31F1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AB5A4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Was a great vocal leader and helped to organize the players. Gives great encouragement to others and gives appropriate constructive criticism. </w:t>
                      </w:r>
                    </w:p>
                    <w:p w14:paraId="2BDD0A6D" w14:textId="58C27815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bookmarkEnd w:id="1"/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>
        <w:t>Coerver</w:t>
      </w:r>
      <w:proofErr w:type="spellEnd"/>
      <w:r>
        <w:t xml:space="preserve">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97590" w14:textId="77777777" w:rsidR="005E0B6B" w:rsidRDefault="005E0B6B">
      <w:pPr>
        <w:spacing w:after="0" w:line="240" w:lineRule="auto"/>
      </w:pPr>
      <w:r>
        <w:separator/>
      </w:r>
    </w:p>
  </w:endnote>
  <w:endnote w:type="continuationSeparator" w:id="0">
    <w:p w14:paraId="6C1076A1" w14:textId="77777777" w:rsidR="005E0B6B" w:rsidRDefault="005E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AB5A4B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">
              <w:r w:rsidR="00AB5A4B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55FC0" w14:textId="77777777" w:rsidR="005E0B6B" w:rsidRDefault="005E0B6B">
      <w:pPr>
        <w:spacing w:after="0" w:line="240" w:lineRule="auto"/>
      </w:pPr>
      <w:r>
        <w:separator/>
      </w:r>
    </w:p>
  </w:footnote>
  <w:footnote w:type="continuationSeparator" w:id="0">
    <w:p w14:paraId="642567F1" w14:textId="77777777" w:rsidR="005E0B6B" w:rsidRDefault="005E0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3154CB"/>
    <w:rsid w:val="00427014"/>
    <w:rsid w:val="005E0B6B"/>
    <w:rsid w:val="006A7BB5"/>
    <w:rsid w:val="0084205F"/>
    <w:rsid w:val="00AB5A4B"/>
    <w:rsid w:val="00C460B8"/>
    <w:rsid w:val="00D5364D"/>
    <w:rsid w:val="00D66C7B"/>
    <w:rsid w:val="00DD631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7D7396"/>
    <w:rsid w:val="00BF6DA6"/>
    <w:rsid w:val="00F30A12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99</Words>
  <Characters>569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2016-07-29T16:47:00Z</dcterms:created>
  <dcterms:modified xsi:type="dcterms:W3CDTF">2016-07-29T16:47:00Z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