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5495FCE6" w:rsidR="00C460B8" w:rsidRPr="00427014" w:rsidRDefault="000153EB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Reeve Barnes-Young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254D4777" w:rsidR="00093104" w:rsidRPr="00D71039" w:rsidRDefault="00045DD9" w:rsidP="00D71039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750C3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000372D" w:rsidR="00C460B8" w:rsidRDefault="00C460B8" w:rsidP="00D71039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3DF2EF2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D904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Reeve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7F13F60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D904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technical ability, ability to read the game, vocal leader, work rate</w:t>
                            </w:r>
                          </w:p>
                          <w:p w14:paraId="39AA28E2" w14:textId="3136B89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D904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continue to work on using physicality to separate the defender from the ball</w:t>
                            </w:r>
                          </w:p>
                          <w:p w14:paraId="4FEF39F2" w14:textId="0115B350" w:rsidR="00C460B8" w:rsidRDefault="00D9044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improved significantly using technical skills</w:t>
                            </w:r>
                            <w:r w:rsid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, confidence on the ball </w:t>
                            </w:r>
                          </w:p>
                          <w:p w14:paraId="278EDC92" w14:textId="3D4F04F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D9044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was able to progress through levels; in my opinion she was capable of reaching level 5 </w:t>
                            </w:r>
                            <w:r w:rsidR="00C7103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on ball mastery and moves 1v1, </w:t>
                            </w:r>
                            <w:r w:rsid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but due to other engagements</w:t>
                            </w:r>
                            <w:r w:rsidR="00C7103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we</w:t>
                            </w:r>
                            <w:r w:rsid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simply didn’t have enough time. I know you guys had a busy summer </w:t>
                            </w:r>
                            <w:r w:rsidR="009768BA" w:rsidRP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B096D8" w14:textId="1B7E54D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good attitude toward the sessions</w:t>
                            </w:r>
                            <w:r w:rsidR="00C7103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had a high work rate no matter the topic of the session or how well she had mastered the topic.</w:t>
                            </w:r>
                          </w:p>
                          <w:p w14:paraId="2BDD0A6D" w14:textId="5850EDC8" w:rsidR="003154CB" w:rsidRP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9768B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did her best to assist others who were struggling </w:t>
                            </w:r>
                            <w:r w:rsidR="00C7103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to understand concepts or skills, and was able to help everyone she aimed to.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3DF2EF2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D904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Reeve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7F13F60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D904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technical ability, ability to read the game, vocal leader, work rate</w:t>
                      </w:r>
                    </w:p>
                    <w:p w14:paraId="39AA28E2" w14:textId="3136B89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D904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continue to work on using physicality to separate the defender from the ball</w:t>
                      </w:r>
                    </w:p>
                    <w:p w14:paraId="4FEF39F2" w14:textId="0115B350" w:rsidR="00C460B8" w:rsidRDefault="00D9044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improved significantly using technical skills</w:t>
                      </w:r>
                      <w:r w:rsid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, confidence on the ball </w:t>
                      </w:r>
                    </w:p>
                    <w:p w14:paraId="278EDC92" w14:textId="3D4F04F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D9044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</w:t>
                      </w:r>
                      <w:r w:rsid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was able to progress through levels; in my opinion she was capable of reaching level 5 </w:t>
                      </w:r>
                      <w:r w:rsidR="00C7103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on ball mastery and moves 1v1, </w:t>
                      </w:r>
                      <w:r w:rsid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but due to other engagements</w:t>
                      </w:r>
                      <w:r w:rsidR="00C7103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we</w:t>
                      </w:r>
                      <w:r w:rsid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simply didn’t have enough time. I know you guys had a busy summer </w:t>
                      </w:r>
                      <w:r w:rsidR="009768BA" w:rsidRP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sym w:font="Wingdings" w:char="F04A"/>
                      </w:r>
                      <w:r w:rsid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B096D8" w14:textId="1B7E54D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good attitude toward the sessions</w:t>
                      </w:r>
                      <w:r w:rsidR="00C7103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had a high work rate no matter the topic of the session or how well she had mastered the topic.</w:t>
                      </w:r>
                    </w:p>
                    <w:p w14:paraId="2BDD0A6D" w14:textId="5850EDC8" w:rsidR="003154CB" w:rsidRP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9768B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did her best to assist others who were struggling </w:t>
                      </w:r>
                      <w:r w:rsidR="00C7103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to understand concepts or skills, and was able to help everyone she aimed to. 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A4D7D" w14:textId="77777777" w:rsidR="00045DD9" w:rsidRDefault="00045DD9">
      <w:pPr>
        <w:spacing w:after="0" w:line="240" w:lineRule="auto"/>
      </w:pPr>
      <w:r>
        <w:separator/>
      </w:r>
    </w:p>
  </w:endnote>
  <w:endnote w:type="continuationSeparator" w:id="0">
    <w:p w14:paraId="20F1750A" w14:textId="77777777" w:rsidR="00045DD9" w:rsidRDefault="0004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D71039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045DD9">
              <w:fldChar w:fldCharType="begin"/>
            </w:r>
            <w:r w:rsidR="00045DD9">
              <w:instrText xml:space="preserve"> NUMPAGES  </w:instrText>
            </w:r>
            <w:r w:rsidR="00045DD9">
              <w:fldChar w:fldCharType="separate"/>
            </w:r>
            <w:r w:rsidR="00D71039">
              <w:rPr>
                <w:noProof/>
              </w:rPr>
              <w:t>2</w:t>
            </w:r>
            <w:r w:rsidR="00045DD9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AA500" w14:textId="77777777" w:rsidR="00045DD9" w:rsidRDefault="00045DD9">
      <w:pPr>
        <w:spacing w:after="0" w:line="240" w:lineRule="auto"/>
      </w:pPr>
      <w:r>
        <w:separator/>
      </w:r>
    </w:p>
  </w:footnote>
  <w:footnote w:type="continuationSeparator" w:id="0">
    <w:p w14:paraId="75C7FDE1" w14:textId="77777777" w:rsidR="00045DD9" w:rsidRDefault="00045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153EB"/>
    <w:rsid w:val="00045DD9"/>
    <w:rsid w:val="00093104"/>
    <w:rsid w:val="003154CB"/>
    <w:rsid w:val="00427014"/>
    <w:rsid w:val="006A7BB5"/>
    <w:rsid w:val="0084205F"/>
    <w:rsid w:val="008750C3"/>
    <w:rsid w:val="009768BA"/>
    <w:rsid w:val="00C460B8"/>
    <w:rsid w:val="00C71030"/>
    <w:rsid w:val="00D5364D"/>
    <w:rsid w:val="00D71039"/>
    <w:rsid w:val="00D90441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BF6DA6"/>
    <w:rsid w:val="00CE490E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2016-07-28T19:40:00Z</dcterms:created>
  <dcterms:modified xsi:type="dcterms:W3CDTF">2016-07-28T19:40:00Z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