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proofErr w:type="spellStart"/>
            <w:r>
              <w:rPr>
                <w:rStyle w:val="Heading1Char"/>
              </w:rPr>
              <w:t>Coerver</w:t>
            </w:r>
            <w:proofErr w:type="spellEnd"/>
            <w:r>
              <w:rPr>
                <w:rStyle w:val="Heading1Char"/>
              </w:rPr>
              <w:t xml:space="preserve">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0BED2C84" w:rsidR="00C460B8" w:rsidRPr="00427014" w:rsidRDefault="00E87DA1" w:rsidP="00427014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>Parker Morrison</w:t>
            </w:r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dt>
      <w:sdtPr>
        <w:id w:val="-1464264788"/>
        <w:placeholder>
          <w:docPart w:val="D245E98924244227A4782DB4B6A8329A"/>
        </w:placeholder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7701BD89" w14:textId="6FD50A19" w:rsidR="00093104" w:rsidRDefault="00DD631D">
          <w:pPr>
            <w:pStyle w:val="Date"/>
          </w:pPr>
          <w:r>
            <w:t>Summer 2016</w:t>
          </w:r>
        </w:p>
      </w:sdtContent>
    </w:sdt>
    <w:p w14:paraId="29B89001" w14:textId="77777777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</w:t>
      </w:r>
      <w:proofErr w:type="spellStart"/>
      <w:r>
        <w:t>Coerver</w:t>
      </w:r>
      <w:proofErr w:type="spellEnd"/>
      <w:r>
        <w:t xml:space="preserve"> Coaching South Carolina’s Performance Academy this summer. </w:t>
      </w:r>
      <w:r w:rsidR="0084205F">
        <w:t xml:space="preserve">Each player has spent 8 weeks participating in the world renowned </w:t>
      </w:r>
      <w:proofErr w:type="spellStart"/>
      <w:r w:rsidR="0084205F">
        <w:t>Coerver</w:t>
      </w:r>
      <w:proofErr w:type="spellEnd"/>
      <w:r w:rsidR="0084205F">
        <w:t xml:space="preserve">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4FE459A0" w14:textId="24D18837" w:rsidR="00C460B8" w:rsidRDefault="00C460B8" w:rsidP="00E87DA1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007DB234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5934710" cy="36290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22262FC0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</w:t>
                            </w:r>
                            <w:r w:rsidR="00E87DA1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for Parker: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433B15A6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E87DA1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tenacity, willingness to work no matter the drill, appropriate physicality in defense</w:t>
                            </w:r>
                          </w:p>
                          <w:p w14:paraId="39AA28E2" w14:textId="39AB68FE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E87DA1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a bit more comfortability on the ball would really help Parker to excel. He does well to execute technical skills, just sometimes gets a little tangled up with the ball. I think he could benefit from just going over the skills a few times a week to make it a more natural movement.</w:t>
                            </w:r>
                          </w:p>
                          <w:p w14:paraId="4FEF39F2" w14:textId="2CC223DC" w:rsidR="00C460B8" w:rsidRDefault="00E87DA1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Progression: In my opinion, his technical ability skyrocketed while he was with us! He started to really try to utilize the skills as opposed to relying on speed to beat players.  </w:t>
                            </w:r>
                          </w:p>
                          <w:p w14:paraId="278EDC92" w14:textId="7FE7B328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E87DA1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bookmarkStart w:id="0" w:name="_GoBack"/>
                            <w:bookmarkEnd w:id="0"/>
                          </w:p>
                          <w:p w14:paraId="2EB096D8" w14:textId="2C150A69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E87DA1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never heard a complaint from him—consistently had a good attitude</w:t>
                            </w:r>
                          </w:p>
                          <w:p w14:paraId="4797B316" w14:textId="699A14BD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E87DA1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seemed to make friends very quickly at the PA, was very coachable and respectful on all occasions</w:t>
                            </w:r>
                          </w:p>
                          <w:p w14:paraId="2BDD0A6D" w14:textId="45B2C0C8" w:rsidR="003154CB" w:rsidRPr="00C460B8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16.1pt;margin-top:32.5pt;width:467.3pt;height:285.7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" filled="f" stroked="f">
                <v:textbox>
                  <w:txbxContent>
                    <w:p w14:paraId="1284E149" w14:textId="22262FC0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</w:t>
                      </w:r>
                      <w:r w:rsidR="00E87DA1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for Parker: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433B15A6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E87DA1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tenacity, willingness to work no matter the drill, appropriate physicality in defense</w:t>
                      </w:r>
                    </w:p>
                    <w:p w14:paraId="39AA28E2" w14:textId="39AB68FE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E87DA1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a bit more comfortability on the ball would really help Parker to excel. He does well to execute technical skills, just sometimes gets a little tangled up with the ball. I think he could benefit from just going over the skills a few times a week to make it a more natural movement.</w:t>
                      </w:r>
                    </w:p>
                    <w:p w14:paraId="4FEF39F2" w14:textId="2CC223DC" w:rsidR="00C460B8" w:rsidRDefault="00E87DA1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Progression: In my opinion, his technical ability skyrocketed while he was with us! He started to really try to utilize the skills as opposed to relying on speed to beat players.  </w:t>
                      </w:r>
                    </w:p>
                    <w:p w14:paraId="278EDC92" w14:textId="7FE7B328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E87DA1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</w:t>
                      </w:r>
                      <w:bookmarkStart w:id="1" w:name="_GoBack"/>
                      <w:bookmarkEnd w:id="1"/>
                    </w:p>
                    <w:p w14:paraId="2EB096D8" w14:textId="2C150A69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E87DA1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never heard a complaint from him—consistently had a good attitude</w:t>
                      </w:r>
                    </w:p>
                    <w:p w14:paraId="4797B316" w14:textId="699A14BD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E87DA1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seemed to make friends very quickly at the PA, was very coachable and respectful on all occasions</w:t>
                      </w:r>
                    </w:p>
                    <w:p w14:paraId="2BDD0A6D" w14:textId="45B2C0C8" w:rsidR="003154CB" w:rsidRPr="00C460B8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>
        <w:t>Coerver</w:t>
      </w:r>
      <w:proofErr w:type="spellEnd"/>
      <w:r>
        <w:t xml:space="preserve">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7DA51" w14:textId="77777777" w:rsidR="0017560C" w:rsidRDefault="0017560C">
      <w:pPr>
        <w:spacing w:after="0" w:line="240" w:lineRule="auto"/>
      </w:pPr>
      <w:r>
        <w:separator/>
      </w:r>
    </w:p>
  </w:endnote>
  <w:endnote w:type="continuationSeparator" w:id="0">
    <w:p w14:paraId="41141051" w14:textId="77777777" w:rsidR="0017560C" w:rsidRDefault="0017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E87DA1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fldSimple w:instr=" NUMPAGES  ">
              <w:r w:rsidR="00E87DA1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0DFC2" w14:textId="77777777" w:rsidR="0017560C" w:rsidRDefault="0017560C">
      <w:pPr>
        <w:spacing w:after="0" w:line="240" w:lineRule="auto"/>
      </w:pPr>
      <w:r>
        <w:separator/>
      </w:r>
    </w:p>
  </w:footnote>
  <w:footnote w:type="continuationSeparator" w:id="0">
    <w:p w14:paraId="5C4D81A1" w14:textId="77777777" w:rsidR="0017560C" w:rsidRDefault="00175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93104"/>
    <w:rsid w:val="0017560C"/>
    <w:rsid w:val="003154CB"/>
    <w:rsid w:val="00427014"/>
    <w:rsid w:val="006A7BB5"/>
    <w:rsid w:val="0084205F"/>
    <w:rsid w:val="00C460B8"/>
    <w:rsid w:val="00D5364D"/>
    <w:rsid w:val="00D66C7B"/>
    <w:rsid w:val="00DD631D"/>
    <w:rsid w:val="00E436C4"/>
    <w:rsid w:val="00E8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20463E"/>
    <w:rsid w:val="00333E52"/>
    <w:rsid w:val="00BF6DA6"/>
    <w:rsid w:val="00F30A12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2</Pages>
  <Words>100</Words>
  <Characters>572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2016-07-29T16:55:00Z</dcterms:created>
  <dcterms:modified xsi:type="dcterms:W3CDTF">2016-07-29T16:55:00Z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