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A42659">
        <w:trPr>
          <w:trHeight w:val="152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1E786725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5F7173E8" w14:textId="77777777" w:rsidR="00C460B8" w:rsidRDefault="00A42659" w:rsidP="00A42659">
            <w:pPr>
              <w:spacing w:after="0" w:line="240" w:lineRule="auto"/>
              <w:rPr>
                <w:rStyle w:val="Heading1Char"/>
                <w:color w:val="FF0000"/>
              </w:rPr>
            </w:pPr>
            <w:r>
              <w:rPr>
                <w:rStyle w:val="Heading1Char"/>
                <w:color w:val="FF0000"/>
              </w:rPr>
              <w:t xml:space="preserve">Nicholas </w:t>
            </w:r>
            <w:proofErr w:type="spellStart"/>
            <w:r>
              <w:rPr>
                <w:rStyle w:val="Heading1Char"/>
                <w:color w:val="FF0000"/>
              </w:rPr>
              <w:t>Gartung</w:t>
            </w:r>
            <w:proofErr w:type="spellEnd"/>
          </w:p>
          <w:p w14:paraId="14984729" w14:textId="67811E3A" w:rsidR="00A42659" w:rsidRPr="00427014" w:rsidRDefault="00A42659" w:rsidP="00A42659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77777777" w:rsidR="00093104" w:rsidRDefault="00427014">
          <w:pPr>
            <w:pStyle w:val="Date"/>
          </w:pPr>
          <w:r>
            <w:t>Summer 2015</w:t>
          </w:r>
        </w:p>
      </w:sdtContent>
    </w:sdt>
    <w:p w14:paraId="18D11FAB" w14:textId="30095C72" w:rsidR="00093104" w:rsidRPr="00C460B8" w:rsidRDefault="00A42659">
      <w:pPr>
        <w:rPr>
          <w:color w:val="FF0000"/>
        </w:rPr>
      </w:pPr>
      <w:r>
        <w:rPr>
          <w:color w:val="FF0000"/>
        </w:rPr>
        <w:t>Hi, Anne!</w:t>
      </w:r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722C46DF" w:rsidR="00C460B8" w:rsidRDefault="00C460B8" w:rsidP="00A42659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189F52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for </w:t>
                            </w:r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Nick: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584A2630" w:rsidR="00C460B8" w:rsidRPr="00A42659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footwork, strike on the ball, physicality, speed, attitude</w:t>
                            </w:r>
                          </w:p>
                          <w:p w14:paraId="39AA28E2" w14:textId="2FA7ED5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left foot, urgency of shot on left foot</w:t>
                            </w:r>
                          </w:p>
                          <w:p w14:paraId="4FEF39F2" w14:textId="15E4AA58" w:rsidR="00C460B8" w:rsidRDefault="00A4265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technical ability/utilization of skills became more fluid and natural</w:t>
                            </w:r>
                          </w:p>
                          <w:p w14:paraId="278EDC92" w14:textId="1ED88291" w:rsidR="00C460B8" w:rsidRDefault="00A4265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</w:t>
                            </w:r>
                            <w:r w:rsidR="00C460B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rogression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extremely capable of completing all PA skills we went over</w:t>
                            </w:r>
                          </w:p>
                          <w:p w14:paraId="2EB096D8" w14:textId="4715442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Great!</w:t>
                            </w:r>
                          </w:p>
                          <w:p w14:paraId="4797B316" w14:textId="7315B33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 main focus in our group; often provided everyone with a laugh ;)</w:t>
                            </w:r>
                          </w:p>
                          <w:p w14:paraId="21BE2BEF" w14:textId="4EF7C757" w:rsidR="003154CB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</w:t>
                            </w:r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articipation in the </w:t>
                            </w:r>
                            <w:proofErr w:type="spellStart"/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A4265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Cup: great attitude, did well to showcase skills rather than try to “power through” and score.</w:t>
                            </w:r>
                          </w:p>
                          <w:p w14:paraId="17A83A9B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BDD0A6D" w14:textId="31B38857" w:rsidR="003154CB" w:rsidRPr="00C460B8" w:rsidRDefault="00A4265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Nick was a pleasure to have this summer. I look forward to hearing great things about his development, especially since I heard he performed so well during ODP. Thanks for allowing Nick to be a part of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189F52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for </w:t>
                      </w:r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Nick: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584A2630" w:rsidR="00C460B8" w:rsidRPr="00A42659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footwork, strike on the ball, physicality, speed, attitude</w:t>
                      </w:r>
                    </w:p>
                    <w:p w14:paraId="39AA28E2" w14:textId="2FA7ED5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left foot, urgency of shot on left foot</w:t>
                      </w:r>
                    </w:p>
                    <w:p w14:paraId="4FEF39F2" w14:textId="15E4AA58" w:rsidR="00C460B8" w:rsidRDefault="00A4265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technical ability/utilization of skills became more fluid and natural</w:t>
                      </w:r>
                    </w:p>
                    <w:p w14:paraId="278EDC92" w14:textId="1ED88291" w:rsidR="00C460B8" w:rsidRDefault="00A4265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</w:t>
                      </w:r>
                      <w:r w:rsidR="00C460B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rogression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extremely capable of completing all PA skills we went over</w:t>
                      </w:r>
                    </w:p>
                    <w:p w14:paraId="2EB096D8" w14:textId="4715442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Great!</w:t>
                      </w:r>
                    </w:p>
                    <w:p w14:paraId="4797B316" w14:textId="7315B33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 main focus in our group; often provided everyone with a laugh ;)</w:t>
                      </w:r>
                    </w:p>
                    <w:p w14:paraId="21BE2BEF" w14:textId="4EF7C757" w:rsidR="003154CB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</w:t>
                      </w:r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articipation in the </w:t>
                      </w:r>
                      <w:proofErr w:type="spellStart"/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A4265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Cup: great attitude, did well to showcase skills rather than try to “power through” and score.</w:t>
                      </w:r>
                    </w:p>
                    <w:p w14:paraId="17A83A9B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2BDD0A6D" w14:textId="31B38857" w:rsidR="003154CB" w:rsidRPr="00C460B8" w:rsidRDefault="00A4265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Nick was a pleasure to have this summer. I look forward to hearing great things about his development, especially since I heard he performed so well during ODP. Thanks for allowing Nick to be a part of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0B12" w14:textId="77777777" w:rsidR="000E71A7" w:rsidRDefault="000E71A7">
      <w:pPr>
        <w:spacing w:after="0" w:line="240" w:lineRule="auto"/>
      </w:pPr>
      <w:r>
        <w:separator/>
      </w:r>
    </w:p>
  </w:endnote>
  <w:endnote w:type="continuationSeparator" w:id="0">
    <w:p w14:paraId="0BCF80D3" w14:textId="77777777" w:rsidR="000E71A7" w:rsidRDefault="000E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A42659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0E71A7">
              <w:fldChar w:fldCharType="begin"/>
            </w:r>
            <w:r w:rsidR="000E71A7">
              <w:instrText xml:space="preserve"> NUMPAGES  </w:instrText>
            </w:r>
            <w:r w:rsidR="000E71A7">
              <w:fldChar w:fldCharType="separate"/>
            </w:r>
            <w:r w:rsidR="00A42659">
              <w:rPr>
                <w:noProof/>
              </w:rPr>
              <w:t>2</w:t>
            </w:r>
            <w:r w:rsidR="000E71A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11C8" w14:textId="77777777" w:rsidR="000E71A7" w:rsidRDefault="000E71A7">
      <w:pPr>
        <w:spacing w:after="0" w:line="240" w:lineRule="auto"/>
      </w:pPr>
      <w:r>
        <w:separator/>
      </w:r>
    </w:p>
  </w:footnote>
  <w:footnote w:type="continuationSeparator" w:id="0">
    <w:p w14:paraId="61D197D2" w14:textId="77777777" w:rsidR="000E71A7" w:rsidRDefault="000E7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0E71A7"/>
    <w:rsid w:val="003154CB"/>
    <w:rsid w:val="00427014"/>
    <w:rsid w:val="006A7BB5"/>
    <w:rsid w:val="0084205F"/>
    <w:rsid w:val="00A42659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9D658F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2016-07-25T04:00:00Z</dcterms:created>
  <dcterms:modified xsi:type="dcterms:W3CDTF">2016-07-25T04:00:00Z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