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427014">
        <w:trPr>
          <w:trHeight w:val="115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Coerver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4BDAC771" w:rsidR="00C460B8" w:rsidRPr="00427014" w:rsidRDefault="00775570" w:rsidP="00427014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>Nate Crowe</w:t>
            </w:r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0C24F5" w14:textId="77777777" w:rsidR="00775570" w:rsidRDefault="00B97BF6" w:rsidP="00775570">
      <w:pPr>
        <w:pStyle w:val="Date"/>
      </w:pPr>
      <w:sdt>
        <w:sdtPr>
          <w:id w:val="-1464264788"/>
          <w:placeholder>
            <w:docPart w:val="D245E98924244227A4782DB4B6A8329A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775570">
            <w:t>Summer 2016</w:t>
          </w:r>
        </w:sdtContent>
      </w:sdt>
    </w:p>
    <w:p w14:paraId="29B89001" w14:textId="1CF2C25E" w:rsidR="00093104" w:rsidRDefault="00427014" w:rsidP="00775570">
      <w:pPr>
        <w:pStyle w:val="Date"/>
      </w:pPr>
      <w:r>
        <w:t xml:space="preserve">Thank you </w:t>
      </w:r>
      <w:r w:rsidR="00E436C4">
        <w:t xml:space="preserve">so much </w:t>
      </w:r>
      <w:r>
        <w:t xml:space="preserve">for being part of Coerver Coaching South Carolina’s Performance Academy this summer. </w:t>
      </w:r>
      <w:r w:rsidR="0084205F">
        <w:t xml:space="preserve">Each player has spent 8 weeks participating in the world renowned Coerver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each individual 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</w:p>
    <w:p w14:paraId="4FE459A0" w14:textId="28175143" w:rsidR="00C460B8" w:rsidRDefault="00C460B8" w:rsidP="00775570">
      <w:r>
        <w:t xml:space="preserve">Sincerely, </w:t>
      </w: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24F4C823" w14:textId="77777777" w:rsidR="00C460B8" w:rsidRDefault="00C460B8" w:rsidP="00C460B8">
      <w:pPr>
        <w:spacing w:line="240" w:lineRule="auto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4B7A316A">
                <wp:simplePos x="0" y="0"/>
                <wp:positionH relativeFrom="margin">
                  <wp:posOffset>12700</wp:posOffset>
                </wp:positionH>
                <wp:positionV relativeFrom="paragraph">
                  <wp:posOffset>417830</wp:posOffset>
                </wp:positionV>
                <wp:extent cx="5934710" cy="3063240"/>
                <wp:effectExtent l="0" t="0" r="0" b="1016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06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77750D99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Evaluation Passage for </w:t>
                            </w:r>
                            <w:r w:rsidR="0077557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Nate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609792A1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77557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crafty on the ball, good spatial awareness, good movement off of the ball</w:t>
                            </w:r>
                          </w:p>
                          <w:p w14:paraId="39AA28E2" w14:textId="49471FD9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77557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56751B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would still like to see a bit more</w:t>
                            </w:r>
                            <w:r w:rsidR="00843ECA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of an</w:t>
                            </w:r>
                            <w:r w:rsidR="0056751B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explosive </w:t>
                            </w:r>
                            <w:r w:rsidR="00843ECA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burst after a skill to separate himself from the defender</w:t>
                            </w:r>
                          </w:p>
                          <w:p w14:paraId="4FEF39F2" w14:textId="489D929C" w:rsidR="00C460B8" w:rsidRDefault="0077557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Progression: became much more fluid on the ball and </w:t>
                            </w:r>
                            <w:r w:rsidR="00843ECA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incorporated skills on a regular basis in game like situations</w:t>
                            </w:r>
                            <w:bookmarkStart w:id="0" w:name="_GoBack"/>
                            <w:bookmarkEnd w:id="0"/>
                          </w:p>
                          <w:p w14:paraId="278EDC92" w14:textId="3F09AEE3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Performance Academy skills progression</w:t>
                            </w:r>
                            <w:r w:rsidR="0077557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was able to progress to higher levels of skills</w:t>
                            </w:r>
                          </w:p>
                          <w:p w14:paraId="2EB096D8" w14:textId="07A859FF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77557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consistently had a great attitude regarding all sessions</w:t>
                            </w:r>
                          </w:p>
                          <w:p w14:paraId="2BDD0A6D" w14:textId="2168CB35" w:rsidR="003154CB" w:rsidRP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775570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</w:t>
                            </w:r>
                            <w:r w:rsidR="00843ECA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got along great with everyone; was quick to help others if they did not understand a move or concept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32.9pt;width:467.3pt;height:241.2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" filled="f" stroked="f">
                <v:textbox>
                  <w:txbxContent>
                    <w:p w14:paraId="1284E149" w14:textId="77750D99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Evaluation Passage for </w:t>
                      </w:r>
                      <w:r w:rsidR="0077557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Nate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609792A1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77557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crafty on the ball, good spatial awareness, good movement off of the ball</w:t>
                      </w:r>
                    </w:p>
                    <w:p w14:paraId="39AA28E2" w14:textId="49471FD9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77557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</w:t>
                      </w:r>
                      <w:r w:rsidR="0056751B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would still like to see a bit more</w:t>
                      </w:r>
                      <w:r w:rsidR="00843ECA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of an</w:t>
                      </w:r>
                      <w:r w:rsidR="0056751B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explosive </w:t>
                      </w:r>
                      <w:r w:rsidR="00843ECA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burst after a skill to separate himself from the defender</w:t>
                      </w:r>
                    </w:p>
                    <w:p w14:paraId="4FEF39F2" w14:textId="489D929C" w:rsidR="00C460B8" w:rsidRDefault="0077557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Progression: became much more fluid on the ball and </w:t>
                      </w:r>
                      <w:r w:rsidR="00843ECA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incorporated skills on a regular basis in game like situations</w:t>
                      </w:r>
                      <w:bookmarkStart w:id="1" w:name="_GoBack"/>
                      <w:bookmarkEnd w:id="1"/>
                    </w:p>
                    <w:p w14:paraId="278EDC92" w14:textId="3F09AEE3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Performance Academy skills progression</w:t>
                      </w:r>
                      <w:r w:rsidR="0077557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was able to progress to higher levels of skills</w:t>
                      </w:r>
                    </w:p>
                    <w:p w14:paraId="2EB096D8" w14:textId="07A859FF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77557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consistently had a great attitude regarding all sessions</w:t>
                      </w:r>
                    </w:p>
                    <w:p w14:paraId="2BDD0A6D" w14:textId="2168CB35" w:rsidR="003154CB" w:rsidRP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775570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</w:t>
                      </w:r>
                      <w:r w:rsidR="00843ECA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got along great with everyone; was quick to help others if they did not understand a move or concept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Coerver Coaching South Carolina</w:t>
      </w:r>
    </w:p>
    <w:p w14:paraId="5DAEBCE2" w14:textId="77777777" w:rsidR="00C460B8" w:rsidRDefault="00C460B8" w:rsidP="00C460B8">
      <w:pPr>
        <w:spacing w:line="240" w:lineRule="auto"/>
      </w:pPr>
    </w:p>
    <w:p w14:paraId="1390FF99" w14:textId="77777777" w:rsidR="00C460B8" w:rsidRDefault="00C460B8"/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8B131" w14:textId="77777777" w:rsidR="00B97BF6" w:rsidRDefault="00B97BF6">
      <w:pPr>
        <w:spacing w:after="0" w:line="240" w:lineRule="auto"/>
      </w:pPr>
      <w:r>
        <w:separator/>
      </w:r>
    </w:p>
  </w:endnote>
  <w:endnote w:type="continuationSeparator" w:id="0">
    <w:p w14:paraId="25BDCF01" w14:textId="77777777" w:rsidR="00B97BF6" w:rsidRDefault="00B97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775570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B97BF6">
              <w:fldChar w:fldCharType="begin"/>
            </w:r>
            <w:r w:rsidR="00B97BF6">
              <w:instrText xml:space="preserve"> NUMPAGES  </w:instrText>
            </w:r>
            <w:r w:rsidR="00B97BF6">
              <w:fldChar w:fldCharType="separate"/>
            </w:r>
            <w:r w:rsidR="00775570">
              <w:rPr>
                <w:noProof/>
              </w:rPr>
              <w:t>2</w:t>
            </w:r>
            <w:r w:rsidR="00B97BF6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B99F8" w14:textId="77777777" w:rsidR="00B97BF6" w:rsidRDefault="00B97BF6">
      <w:pPr>
        <w:spacing w:after="0" w:line="240" w:lineRule="auto"/>
      </w:pPr>
      <w:r>
        <w:separator/>
      </w:r>
    </w:p>
  </w:footnote>
  <w:footnote w:type="continuationSeparator" w:id="0">
    <w:p w14:paraId="74FF858B" w14:textId="77777777" w:rsidR="00B97BF6" w:rsidRDefault="00B97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93104"/>
    <w:rsid w:val="003154CB"/>
    <w:rsid w:val="00427014"/>
    <w:rsid w:val="0055268E"/>
    <w:rsid w:val="0056751B"/>
    <w:rsid w:val="006A7BB5"/>
    <w:rsid w:val="00775570"/>
    <w:rsid w:val="0084205F"/>
    <w:rsid w:val="00843ECA"/>
    <w:rsid w:val="00B97BF6"/>
    <w:rsid w:val="00C460B8"/>
    <w:rsid w:val="00D5364D"/>
    <w:rsid w:val="00E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333E52"/>
    <w:rsid w:val="00804228"/>
    <w:rsid w:val="00BF6DA6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1</Pages>
  <Words>99</Words>
  <Characters>568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2016-07-28T16:11:00Z</dcterms:created>
  <dcterms:modified xsi:type="dcterms:W3CDTF">2016-07-28T16:11:00Z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