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29EF4E11" w:rsidR="00C460B8" w:rsidRPr="00427014" w:rsidRDefault="00C72FD4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Matthew Long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75BD8897" w:rsidR="00093104" w:rsidRDefault="00230CC9">
          <w:pPr>
            <w:pStyle w:val="Date"/>
          </w:pPr>
          <w:r>
            <w:t>Summer 2016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C92B80B" w:rsidR="00C460B8" w:rsidRDefault="00C460B8" w:rsidP="00C72FD4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3A3FB8A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6B05D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Matthew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03AB5DF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C72FD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athleticism, ability to get out of 2v1 situations, strike on the ball</w:t>
                            </w:r>
                          </w:p>
                          <w:p w14:paraId="353995A9" w14:textId="77777777" w:rsidR="00C72FD4" w:rsidRDefault="00C72FD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9AA28E2" w14:textId="7E08C72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C72FD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equal ability with each foot with shots, passes, etc.</w:t>
                            </w:r>
                          </w:p>
                          <w:p w14:paraId="7D2F53B3" w14:textId="77777777" w:rsidR="00C72FD4" w:rsidRDefault="00C72FD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FEF39F2" w14:textId="1F0A9360" w:rsidR="00C460B8" w:rsidRDefault="00C72FD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with more time, would have been able to progress throughout the Coerver Performance Academy levels of ball mastery and moves 1v1</w:t>
                            </w:r>
                          </w:p>
                          <w:p w14:paraId="69BCEE9E" w14:textId="77777777" w:rsidR="00C72FD4" w:rsidRDefault="00C72FD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B096D8" w14:textId="73C47F5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C72FD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good attitude and work rate throughout his time at the PA</w:t>
                            </w:r>
                          </w:p>
                          <w:p w14:paraId="101B1884" w14:textId="77777777" w:rsidR="00C72FD4" w:rsidRDefault="00C72FD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797B316" w14:textId="545753E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C72FD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got along well with everyone at the Performance Academy and was respectful to all Coerver staff.</w:t>
                            </w:r>
                          </w:p>
                          <w:p w14:paraId="2BDD0A6D" w14:textId="10112D6F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3A3FB8A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6B05D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Matthew</w:t>
                      </w:r>
                      <w:bookmarkStart w:id="1" w:name="_GoBack"/>
                      <w:bookmarkEnd w:id="1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03AB5DF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C72FD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athleticism, ability to get out of 2v1 situations, strike on the ball</w:t>
                      </w:r>
                    </w:p>
                    <w:p w14:paraId="353995A9" w14:textId="77777777" w:rsidR="00C72FD4" w:rsidRDefault="00C72FD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39AA28E2" w14:textId="7E08C72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C72FD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equal ability with each foot with shots, passes, etc.</w:t>
                      </w:r>
                    </w:p>
                    <w:p w14:paraId="7D2F53B3" w14:textId="77777777" w:rsidR="00C72FD4" w:rsidRDefault="00C72FD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4FEF39F2" w14:textId="1F0A9360" w:rsidR="00C460B8" w:rsidRDefault="00C72FD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with more time, would have been able to progress throughout the Coerver Performance Academy levels of ball mastery and moves 1v1</w:t>
                      </w:r>
                    </w:p>
                    <w:p w14:paraId="69BCEE9E" w14:textId="77777777" w:rsidR="00C72FD4" w:rsidRDefault="00C72FD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EB096D8" w14:textId="73C47F5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C72FD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good attitude and work rate throughout his time at the PA</w:t>
                      </w:r>
                    </w:p>
                    <w:p w14:paraId="101B1884" w14:textId="77777777" w:rsidR="00C72FD4" w:rsidRDefault="00C72FD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4797B316" w14:textId="545753E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C72FD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got along well with everyone at the Performance Academy and was respectful to all Coerver staff.</w:t>
                      </w:r>
                    </w:p>
                    <w:p w14:paraId="2BDD0A6D" w14:textId="10112D6F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B4C81" w14:textId="77777777" w:rsidR="00FC6D94" w:rsidRDefault="00FC6D94">
      <w:pPr>
        <w:spacing w:after="0" w:line="240" w:lineRule="auto"/>
      </w:pPr>
      <w:r>
        <w:separator/>
      </w:r>
    </w:p>
  </w:endnote>
  <w:endnote w:type="continuationSeparator" w:id="0">
    <w:p w14:paraId="260FB1B8" w14:textId="77777777" w:rsidR="00FC6D94" w:rsidRDefault="00FC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B05D4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FC6D94">
              <w:fldChar w:fldCharType="begin"/>
            </w:r>
            <w:r w:rsidR="00FC6D94">
              <w:instrText xml:space="preserve"> NUMPAGES  </w:instrText>
            </w:r>
            <w:r w:rsidR="00FC6D94">
              <w:fldChar w:fldCharType="separate"/>
            </w:r>
            <w:r w:rsidR="006B05D4">
              <w:rPr>
                <w:noProof/>
              </w:rPr>
              <w:t>2</w:t>
            </w:r>
            <w:r w:rsidR="00FC6D94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A398F" w14:textId="77777777" w:rsidR="00FC6D94" w:rsidRDefault="00FC6D94">
      <w:pPr>
        <w:spacing w:after="0" w:line="240" w:lineRule="auto"/>
      </w:pPr>
      <w:r>
        <w:separator/>
      </w:r>
    </w:p>
  </w:footnote>
  <w:footnote w:type="continuationSeparator" w:id="0">
    <w:p w14:paraId="1CF9C110" w14:textId="77777777" w:rsidR="00FC6D94" w:rsidRDefault="00FC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230CC9"/>
    <w:rsid w:val="003154CB"/>
    <w:rsid w:val="00427014"/>
    <w:rsid w:val="006A7BB5"/>
    <w:rsid w:val="006B05D4"/>
    <w:rsid w:val="007212DB"/>
    <w:rsid w:val="00745DB5"/>
    <w:rsid w:val="0084205F"/>
    <w:rsid w:val="00C460B8"/>
    <w:rsid w:val="00C72FD4"/>
    <w:rsid w:val="00D5364D"/>
    <w:rsid w:val="00E436C4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0D6227"/>
    <w:rsid w:val="00333E52"/>
    <w:rsid w:val="00AF1F35"/>
    <w:rsid w:val="00BF6DA6"/>
    <w:rsid w:val="00E30199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2016-07-29T03:16:00Z</dcterms:created>
  <dcterms:modified xsi:type="dcterms:W3CDTF">2016-07-29T03:17:00Z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