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0D86422A" w:rsidR="00C460B8" w:rsidRPr="00427014" w:rsidRDefault="009E16B2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Justice Wilson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6E11C819" w:rsidR="00093104" w:rsidRPr="009E16B2" w:rsidRDefault="000C5906" w:rsidP="009E16B2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16B2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72A5095D" w:rsidR="00C460B8" w:rsidRDefault="00C460B8" w:rsidP="009E16B2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each individual player.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3BD28DC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9E16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natural athleticism, fantastic strike on the ball, good 1v1 ability</w:t>
                            </w:r>
                          </w:p>
                          <w:p w14:paraId="39AA28E2" w14:textId="20A081B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9E16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would like to see things done at a higher pace to challenge his ability; I think he is capable of great things!</w:t>
                            </w:r>
                          </w:p>
                          <w:p w14:paraId="4FEF39F2" w14:textId="6318FEF4" w:rsidR="00C460B8" w:rsidRDefault="009E16B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</w:t>
                            </w:r>
                          </w:p>
                          <w:p w14:paraId="278EDC92" w14:textId="76AD9BF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9E16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Unfortunately, I did not have a great deal of time with Justice to work on many of our Performance Academy skill sessions</w:t>
                            </w:r>
                          </w:p>
                          <w:p w14:paraId="2EB096D8" w14:textId="7D45C87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9E16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a fantastic attitude on all occasions I had the pleasure of working with him</w:t>
                            </w:r>
                          </w:p>
                          <w:p w14:paraId="2BDD0A6D" w14:textId="1DD1AAA3" w:rsidR="003154CB" w:rsidRP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9E16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got along with everyone at the Performance Academy and seemed to enjoy his time while he was there.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each individual player.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3BD28DC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9E16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natural athleticism, fantastic strike on the ball, good 1v1 ability</w:t>
                      </w:r>
                    </w:p>
                    <w:p w14:paraId="39AA28E2" w14:textId="20A081B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9E16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would like to see things done at a higher pace to challenge his ability; I think he is capable of great things!</w:t>
                      </w:r>
                    </w:p>
                    <w:p w14:paraId="4FEF39F2" w14:textId="6318FEF4" w:rsidR="00C460B8" w:rsidRDefault="009E16B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</w:t>
                      </w:r>
                    </w:p>
                    <w:p w14:paraId="278EDC92" w14:textId="76AD9BF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9E16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Unfortunately, I did not have a great deal of time with Justice to work on many of our Performance Academy skill sessions</w:t>
                      </w:r>
                    </w:p>
                    <w:p w14:paraId="2EB096D8" w14:textId="7D45C87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9E16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a fantastic attitude on all occasions I had the pleasure of working with him</w:t>
                      </w:r>
                    </w:p>
                    <w:p w14:paraId="2BDD0A6D" w14:textId="1DD1AAA3" w:rsidR="003154CB" w:rsidRP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9E16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got along with everyone at the Performance Academy and seemed to enjoy his time while he was there.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A4BB9" w14:textId="77777777" w:rsidR="000C5906" w:rsidRDefault="000C5906">
      <w:pPr>
        <w:spacing w:after="0" w:line="240" w:lineRule="auto"/>
      </w:pPr>
      <w:r>
        <w:separator/>
      </w:r>
    </w:p>
  </w:endnote>
  <w:endnote w:type="continuationSeparator" w:id="0">
    <w:p w14:paraId="5FA6A49C" w14:textId="77777777" w:rsidR="000C5906" w:rsidRDefault="000C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9E16B2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0C5906">
              <w:fldChar w:fldCharType="begin"/>
            </w:r>
            <w:r w:rsidR="000C5906">
              <w:instrText xml:space="preserve"> NUMPAGES  </w:instrText>
            </w:r>
            <w:r w:rsidR="000C5906">
              <w:fldChar w:fldCharType="separate"/>
            </w:r>
            <w:r w:rsidR="009E16B2">
              <w:rPr>
                <w:noProof/>
              </w:rPr>
              <w:t>2</w:t>
            </w:r>
            <w:r w:rsidR="000C5906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87928" w14:textId="77777777" w:rsidR="000C5906" w:rsidRDefault="000C5906">
      <w:pPr>
        <w:spacing w:after="0" w:line="240" w:lineRule="auto"/>
      </w:pPr>
      <w:r>
        <w:separator/>
      </w:r>
    </w:p>
  </w:footnote>
  <w:footnote w:type="continuationSeparator" w:id="0">
    <w:p w14:paraId="739CD725" w14:textId="77777777" w:rsidR="000C5906" w:rsidRDefault="000C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0C5906"/>
    <w:rsid w:val="003154CB"/>
    <w:rsid w:val="00427014"/>
    <w:rsid w:val="006A7BB5"/>
    <w:rsid w:val="0084205F"/>
    <w:rsid w:val="009E16B2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BF6DA6"/>
    <w:rsid w:val="00F33627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2016-07-29T01:54:00Z</dcterms:created>
  <dcterms:modified xsi:type="dcterms:W3CDTF">2016-07-29T01:54:00Z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