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472448D9" w:rsidR="00C460B8" w:rsidRPr="00427014" w:rsidRDefault="008F2941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Julia </w:t>
            </w:r>
            <w:proofErr w:type="spellStart"/>
            <w:r>
              <w:rPr>
                <w:rStyle w:val="Heading1Char"/>
                <w:color w:val="FF0000"/>
              </w:rPr>
              <w:t>Kleine</w:t>
            </w:r>
            <w:proofErr w:type="spellEnd"/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77777777" w:rsidR="00093104" w:rsidRDefault="00427014">
          <w:pPr>
            <w:pStyle w:val="Date"/>
          </w:pPr>
          <w:r>
            <w:t>Summer 2015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60B967B" w:rsidR="00C460B8" w:rsidRDefault="00C460B8" w:rsidP="008F2941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1AB8CD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Julia: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4E089BA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work rate, willingness to learn</w:t>
                            </w:r>
                            <w:r w:rsidR="00D73E4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and progress into a better player</w:t>
                            </w:r>
                          </w:p>
                          <w:p w14:paraId="39AA28E2" w14:textId="096DF22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more comfortability on the ball; she just needs some time to grow into herself </w:t>
                            </w:r>
                            <w:r w:rsidR="008F2941" w:rsidRP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EF39F2" w14:textId="10369670" w:rsidR="00C460B8" w:rsidRDefault="008F294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</w:t>
                            </w:r>
                            <w:r w:rsidR="00D73E4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did better to use her body when defending; became more comfortable on the ball and retained skills well, but would like to see her hold the ball with more fluidity.</w:t>
                            </w:r>
                          </w:p>
                          <w:p w14:paraId="278EDC92" w14:textId="7F48FDE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higher levels in the skills</w:t>
                            </w:r>
                          </w:p>
                          <w:p w14:paraId="2EB096D8" w14:textId="3B47FDD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good attitude</w:t>
                            </w:r>
                            <w:r w:rsidR="00D73E4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during each session</w:t>
                            </w:r>
                          </w:p>
                          <w:p w14:paraId="4797B316" w14:textId="53E195A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8F29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got along with everyone at the camp; </w:t>
                            </w:r>
                            <w:r w:rsidR="00D73E4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seemed to enjoy herself regardless of which group she was in for the night </w:t>
                            </w:r>
                          </w:p>
                          <w:p w14:paraId="2BDD0A6D" w14:textId="4E886D02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1AB8CD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Julia: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4E089BA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work rate, willingness to learn</w:t>
                      </w:r>
                      <w:r w:rsidR="00D73E4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and progress into a better player</w:t>
                      </w:r>
                    </w:p>
                    <w:p w14:paraId="39AA28E2" w14:textId="096DF22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more comfortability on the ball; she just needs some time to grow into herself </w:t>
                      </w:r>
                      <w:r w:rsidR="008F2941" w:rsidRP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sym w:font="Wingdings" w:char="F04A"/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EF39F2" w14:textId="10369670" w:rsidR="00C460B8" w:rsidRDefault="008F294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</w:t>
                      </w:r>
                      <w:r w:rsidR="00D73E4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did better to use her body when defending; became more comfortable on the ball and retained skills well, but would like to see her hold the ball with more fluidity.</w:t>
                      </w:r>
                    </w:p>
                    <w:p w14:paraId="278EDC92" w14:textId="7F48FDE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higher levels in the skills</w:t>
                      </w:r>
                    </w:p>
                    <w:p w14:paraId="2EB096D8" w14:textId="3B47FDD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good attitude</w:t>
                      </w:r>
                      <w:r w:rsidR="00D73E4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during each session</w:t>
                      </w:r>
                    </w:p>
                    <w:p w14:paraId="4797B316" w14:textId="53E195A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8F29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got along with everyone at the camp; </w:t>
                      </w:r>
                      <w:r w:rsidR="00D73E4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seemed to enjoy herself regardless of which group she was in for the night </w:t>
                      </w:r>
                    </w:p>
                    <w:p w14:paraId="2BDD0A6D" w14:textId="4E886D02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A66C3" w14:textId="77777777" w:rsidR="00EC4820" w:rsidRDefault="00EC4820">
      <w:pPr>
        <w:spacing w:after="0" w:line="240" w:lineRule="auto"/>
      </w:pPr>
      <w:r>
        <w:separator/>
      </w:r>
    </w:p>
  </w:endnote>
  <w:endnote w:type="continuationSeparator" w:id="0">
    <w:p w14:paraId="1DCF8B4D" w14:textId="77777777" w:rsidR="00EC4820" w:rsidRDefault="00EC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8F2941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EC4820">
              <w:fldChar w:fldCharType="begin"/>
            </w:r>
            <w:r w:rsidR="00EC4820">
              <w:instrText xml:space="preserve"> NUMPAGES  </w:instrText>
            </w:r>
            <w:r w:rsidR="00EC4820">
              <w:fldChar w:fldCharType="separate"/>
            </w:r>
            <w:r w:rsidR="008F2941">
              <w:rPr>
                <w:noProof/>
              </w:rPr>
              <w:t>2</w:t>
            </w:r>
            <w:r w:rsidR="00EC4820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A27F5" w14:textId="77777777" w:rsidR="00EC4820" w:rsidRDefault="00EC4820">
      <w:pPr>
        <w:spacing w:after="0" w:line="240" w:lineRule="auto"/>
      </w:pPr>
      <w:r>
        <w:separator/>
      </w:r>
    </w:p>
  </w:footnote>
  <w:footnote w:type="continuationSeparator" w:id="0">
    <w:p w14:paraId="3C08DDCB" w14:textId="77777777" w:rsidR="00EC4820" w:rsidRDefault="00EC4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6A7BB5"/>
    <w:rsid w:val="0084205F"/>
    <w:rsid w:val="008F2941"/>
    <w:rsid w:val="00C460B8"/>
    <w:rsid w:val="00D5364D"/>
    <w:rsid w:val="00D73E47"/>
    <w:rsid w:val="00E436C4"/>
    <w:rsid w:val="00E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674A19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2016-07-28T15:43:00Z</dcterms:created>
  <dcterms:modified xsi:type="dcterms:W3CDTF">2016-07-28T15:43:00Z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