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bookmarkStart w:id="0" w:name="_GoBack"/>
            <w:bookmarkEnd w:id="0"/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7307C0D2" w:rsidR="00C460B8" w:rsidRPr="00427014" w:rsidRDefault="001D33E0" w:rsidP="001D33E0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Isabella Long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11FD6DA5" w:rsidR="00093104" w:rsidRPr="001D33E0" w:rsidRDefault="00993157" w:rsidP="001D33E0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0CC9">
            <w:t>Summer 2016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4263FBC7" w:rsidR="00C460B8" w:rsidRDefault="00C460B8" w:rsidP="001D33E0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9EF9D">
                <wp:simplePos x="0" y="0"/>
                <wp:positionH relativeFrom="margin">
                  <wp:posOffset>47625</wp:posOffset>
                </wp:positionH>
                <wp:positionV relativeFrom="paragraph">
                  <wp:posOffset>466090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D96A" w14:textId="50AD057E" w:rsidR="001D33E0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1D33E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Isabella:</w:t>
                            </w:r>
                          </w:p>
                          <w:p w14:paraId="0EC37920" w14:textId="14B4419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0A7EAA" w14:textId="58B03CE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1D33E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fantastic attitude and willingness to work</w:t>
                            </w:r>
                            <w:r w:rsidR="002810F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high work rate</w:t>
                            </w:r>
                          </w:p>
                          <w:p w14:paraId="59780E14" w14:textId="77777777" w:rsidR="002810F7" w:rsidRDefault="002810F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9AA28E2" w14:textId="6245DF7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1D33E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Isabella would benefit from bei</w:t>
                            </w:r>
                            <w:r w:rsidR="002810F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ng more comfortable on the ball</w:t>
                            </w:r>
                            <w:r w:rsidR="00B44EF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; consequently, she would gain more confidence to take players on</w:t>
                            </w:r>
                          </w:p>
                          <w:p w14:paraId="21FCFE4E" w14:textId="77777777" w:rsidR="002810F7" w:rsidRDefault="002810F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B1F3F63" w14:textId="69FBEF27" w:rsidR="001D33E0" w:rsidRDefault="001D33E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striking with power improved throughout her time at the Performance Academy</w:t>
                            </w:r>
                          </w:p>
                          <w:p w14:paraId="0CAF4D8C" w14:textId="77777777" w:rsidR="002810F7" w:rsidRDefault="002810F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B096D8" w14:textId="00C9CC5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1D33E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Is</w:t>
                            </w:r>
                            <w:r w:rsidR="002810F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abella has a great attitude and always looked like she was having fun</w:t>
                            </w:r>
                          </w:p>
                          <w:p w14:paraId="49814419" w14:textId="77777777" w:rsidR="002810F7" w:rsidRDefault="002810F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797B316" w14:textId="776785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1D33E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got along well with each player at the Performance Academy; she seemed to make great friends with the oth</w:t>
                            </w:r>
                            <w:r w:rsidR="002810F7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er girls who were in attendance and truly enjoy herself.</w:t>
                            </w:r>
                          </w:p>
                          <w:p w14:paraId="2BDD0A6D" w14:textId="5483B26B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6.7pt;width:467.3pt;height:285.7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" filled="f" stroked="f">
                <v:textbox>
                  <w:txbxContent>
                    <w:p w14:paraId="04E0D96A" w14:textId="50AD057E" w:rsidR="001D33E0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1D33E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Isabella:</w:t>
                      </w:r>
                    </w:p>
                    <w:p w14:paraId="0EC37920" w14:textId="14B4419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0A7EAA" w14:textId="58B03CE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1D33E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fantastic attitude and willingness to work</w:t>
                      </w:r>
                      <w:r w:rsidR="002810F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high work rate</w:t>
                      </w:r>
                    </w:p>
                    <w:p w14:paraId="59780E14" w14:textId="77777777" w:rsidR="002810F7" w:rsidRDefault="002810F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39AA28E2" w14:textId="6245DF7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1D33E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Isabella would benefit from bei</w:t>
                      </w:r>
                      <w:r w:rsidR="002810F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ng more comfortable on the ball</w:t>
                      </w:r>
                      <w:r w:rsidR="00B44EF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; consequently,</w:t>
                      </w:r>
                      <w:bookmarkStart w:id="1" w:name="_GoBack"/>
                      <w:bookmarkEnd w:id="1"/>
                      <w:r w:rsidR="00B44EF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she would gain more confidence to take players on</w:t>
                      </w:r>
                    </w:p>
                    <w:p w14:paraId="21FCFE4E" w14:textId="77777777" w:rsidR="002810F7" w:rsidRDefault="002810F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B1F3F63" w14:textId="69FBEF27" w:rsidR="001D33E0" w:rsidRDefault="001D33E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striking with power improved throughout her time at the Performance Academy</w:t>
                      </w:r>
                    </w:p>
                    <w:p w14:paraId="0CAF4D8C" w14:textId="77777777" w:rsidR="002810F7" w:rsidRDefault="002810F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EB096D8" w14:textId="00C9CC5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1D33E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Is</w:t>
                      </w:r>
                      <w:r w:rsidR="002810F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abella has a great attitude and always looked like she was having fun</w:t>
                      </w:r>
                    </w:p>
                    <w:p w14:paraId="49814419" w14:textId="77777777" w:rsidR="002810F7" w:rsidRDefault="002810F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4797B316" w14:textId="776785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1D33E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got along well with each player at the Performance Academy; she seemed to make great friends with the oth</w:t>
                      </w:r>
                      <w:r w:rsidR="002810F7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er girls who were in attendance and truly enjoy herself.</w:t>
                      </w:r>
                    </w:p>
                    <w:p w14:paraId="2BDD0A6D" w14:textId="5483B26B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323C9" w14:textId="77777777" w:rsidR="00993157" w:rsidRDefault="00993157">
      <w:pPr>
        <w:spacing w:after="0" w:line="240" w:lineRule="auto"/>
      </w:pPr>
      <w:r>
        <w:separator/>
      </w:r>
    </w:p>
  </w:endnote>
  <w:endnote w:type="continuationSeparator" w:id="0">
    <w:p w14:paraId="57D3C007" w14:textId="77777777" w:rsidR="00993157" w:rsidRDefault="0099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C0226E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993157">
              <w:fldChar w:fldCharType="begin"/>
            </w:r>
            <w:r w:rsidR="00993157">
              <w:instrText xml:space="preserve"> NUMPAGES  </w:instrText>
            </w:r>
            <w:r w:rsidR="00993157">
              <w:fldChar w:fldCharType="separate"/>
            </w:r>
            <w:r w:rsidR="00C0226E">
              <w:rPr>
                <w:noProof/>
              </w:rPr>
              <w:t>2</w:t>
            </w:r>
            <w:r w:rsidR="00993157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7AB9A" w14:textId="77777777" w:rsidR="00993157" w:rsidRDefault="00993157">
      <w:pPr>
        <w:spacing w:after="0" w:line="240" w:lineRule="auto"/>
      </w:pPr>
      <w:r>
        <w:separator/>
      </w:r>
    </w:p>
  </w:footnote>
  <w:footnote w:type="continuationSeparator" w:id="0">
    <w:p w14:paraId="0F875E2C" w14:textId="77777777" w:rsidR="00993157" w:rsidRDefault="00993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D33E0"/>
    <w:rsid w:val="00230CC9"/>
    <w:rsid w:val="002810F7"/>
    <w:rsid w:val="003154CB"/>
    <w:rsid w:val="00427014"/>
    <w:rsid w:val="006A7BB5"/>
    <w:rsid w:val="007212DB"/>
    <w:rsid w:val="0084205F"/>
    <w:rsid w:val="00993157"/>
    <w:rsid w:val="00A4265D"/>
    <w:rsid w:val="00A53445"/>
    <w:rsid w:val="00A95568"/>
    <w:rsid w:val="00B44EF0"/>
    <w:rsid w:val="00C0226E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791B23"/>
    <w:rsid w:val="00AF1F35"/>
    <w:rsid w:val="00BA147E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2016-07-29T16:22:00Z</dcterms:created>
  <dcterms:modified xsi:type="dcterms:W3CDTF">2016-07-29T16:22:00Z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