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2F66A9C1" w:rsidR="00C460B8" w:rsidRPr="00427014" w:rsidRDefault="00031B97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Isaac Kirby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B3592" w14:textId="77777777" w:rsidR="00031B97" w:rsidRDefault="00E642D4" w:rsidP="00031B97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D631D">
            <w:t>Summer 2016</w:t>
          </w:r>
        </w:sdtContent>
      </w:sdt>
    </w:p>
    <w:p w14:paraId="29B89001" w14:textId="2B831581" w:rsidR="00093104" w:rsidRDefault="00427014" w:rsidP="00031B97">
      <w:pPr>
        <w:pStyle w:val="Date"/>
      </w:pPr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EDCCC2E" w:rsidR="00C460B8" w:rsidRDefault="00C460B8" w:rsidP="00031B97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2A30E901">
                <wp:simplePos x="0" y="0"/>
                <wp:positionH relativeFrom="margin">
                  <wp:posOffset>47625</wp:posOffset>
                </wp:positionH>
                <wp:positionV relativeFrom="paragraph">
                  <wp:posOffset>389890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6F92D51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Isaac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78AC942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31B97" w:rsidRPr="00031B97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fantastic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attitude, work rate, great overall progression through the 8 weeks</w:t>
                            </w:r>
                          </w:p>
                          <w:p w14:paraId="39AA28E2" w14:textId="49BD59E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work on maintaining confidence no matter his mistakes! He got much better about this and about not getting too down</w:t>
                            </w:r>
                            <w:bookmarkStart w:id="0" w:name="_GoBack"/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on himself</w:t>
                            </w:r>
                          </w:p>
                          <w:p w14:paraId="4FEF39F2" w14:textId="3C4825CE" w:rsidR="00C460B8" w:rsidRDefault="00031B9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overall ball mastery improved greatly, gained confidence to take players on, strike on the ball improved, technical ability improved</w:t>
                            </w:r>
                          </w:p>
                          <w:p w14:paraId="278EDC92" w14:textId="5DA2BE8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though he missed some sessions, he was able to progress and learn/perform higher levels of the </w:t>
                            </w:r>
                            <w:proofErr w:type="spellStart"/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skills!</w:t>
                            </w:r>
                          </w:p>
                          <w:p w14:paraId="2EB096D8" w14:textId="002F099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fantastic attitude! Was very respectful toward all coaching staff at all times; always shook my hand and thanked me after each session.</w:t>
                            </w:r>
                          </w:p>
                          <w:p w14:paraId="4797B316" w14:textId="57276A9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seemed to get along well with everyone at the PA and enjoyed himself while he was there (especially when Marcelo was there </w:t>
                            </w:r>
                            <w:r w:rsidR="00031B97" w:rsidRP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="00031B9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2BDD0A6D" w14:textId="1E31B159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0.7pt;width:467.3pt;height:285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" filled="f" stroked="f">
                <v:textbox>
                  <w:txbxContent>
                    <w:p w14:paraId="1284E149" w14:textId="6F92D51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Isaac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78AC942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r w:rsidR="00031B97" w:rsidRPr="00031B97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fantastic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attitude, work rate, great overall progression through the 8 weeks</w:t>
                      </w:r>
                    </w:p>
                    <w:p w14:paraId="39AA28E2" w14:textId="49BD59E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work on maintaining confidence no matter his mistakes! He got much better about this and about not getting too down</w:t>
                      </w:r>
                      <w:bookmarkStart w:id="1" w:name="_GoBack"/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  <w:bookmarkEnd w:id="1"/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on himself</w:t>
                      </w:r>
                    </w:p>
                    <w:p w14:paraId="4FEF39F2" w14:textId="3C4825CE" w:rsidR="00C460B8" w:rsidRDefault="00031B9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overall ball mastery improved greatly, gained confidence to take players on, strike on the ball improved, technical ability improved</w:t>
                      </w:r>
                    </w:p>
                    <w:p w14:paraId="278EDC92" w14:textId="5DA2BE8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though he missed some sessions, he was able to progress and learn/perform higher levels of the </w:t>
                      </w:r>
                      <w:proofErr w:type="spellStart"/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skills!</w:t>
                      </w:r>
                    </w:p>
                    <w:p w14:paraId="2EB096D8" w14:textId="002F099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fantastic attitude! Was very respectful toward all coaching staff at all times; always shook my hand and thanked me after each session.</w:t>
                      </w:r>
                    </w:p>
                    <w:p w14:paraId="4797B316" w14:textId="57276A9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seemed to get along well with everyone at the PA and enjoyed himself while he was there (especially when Marcelo was there </w:t>
                      </w:r>
                      <w:r w:rsidR="00031B97" w:rsidRP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sym w:font="Wingdings" w:char="F04A"/>
                      </w:r>
                      <w:r w:rsidR="00031B9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)</w:t>
                      </w:r>
                    </w:p>
                    <w:p w14:paraId="2BDD0A6D" w14:textId="1E31B159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FFE8" w14:textId="77777777" w:rsidR="00E642D4" w:rsidRDefault="00E642D4">
      <w:pPr>
        <w:spacing w:after="0" w:line="240" w:lineRule="auto"/>
      </w:pPr>
      <w:r>
        <w:separator/>
      </w:r>
    </w:p>
  </w:endnote>
  <w:endnote w:type="continuationSeparator" w:id="0">
    <w:p w14:paraId="3D4F428C" w14:textId="77777777" w:rsidR="00E642D4" w:rsidRDefault="00E6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031B97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E642D4">
              <w:fldChar w:fldCharType="begin"/>
            </w:r>
            <w:r w:rsidR="00E642D4">
              <w:instrText xml:space="preserve"> NUMPAGES  </w:instrText>
            </w:r>
            <w:r w:rsidR="00E642D4">
              <w:fldChar w:fldCharType="separate"/>
            </w:r>
            <w:r w:rsidR="00031B97">
              <w:rPr>
                <w:noProof/>
              </w:rPr>
              <w:t>2</w:t>
            </w:r>
            <w:r w:rsidR="00E642D4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836A0" w14:textId="77777777" w:rsidR="00E642D4" w:rsidRDefault="00E642D4">
      <w:pPr>
        <w:spacing w:after="0" w:line="240" w:lineRule="auto"/>
      </w:pPr>
      <w:r>
        <w:separator/>
      </w:r>
    </w:p>
  </w:footnote>
  <w:footnote w:type="continuationSeparator" w:id="0">
    <w:p w14:paraId="1D39F42E" w14:textId="77777777" w:rsidR="00E642D4" w:rsidRDefault="00E6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31B97"/>
    <w:rsid w:val="00093104"/>
    <w:rsid w:val="003154CB"/>
    <w:rsid w:val="00427014"/>
    <w:rsid w:val="006A7BB5"/>
    <w:rsid w:val="0084205F"/>
    <w:rsid w:val="00C460B8"/>
    <w:rsid w:val="00D5364D"/>
    <w:rsid w:val="00DD631D"/>
    <w:rsid w:val="00E436C4"/>
    <w:rsid w:val="00E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9851F6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2016-07-29T16:27:00Z</dcterms:created>
  <dcterms:modified xsi:type="dcterms:W3CDTF">2016-07-29T16:27:00Z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