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proofErr w:type="spellStart"/>
            <w:r>
              <w:rPr>
                <w:rStyle w:val="Heading1Char"/>
              </w:rPr>
              <w:t>Coerver</w:t>
            </w:r>
            <w:proofErr w:type="spellEnd"/>
            <w:r>
              <w:rPr>
                <w:rStyle w:val="Heading1Char"/>
              </w:rPr>
              <w:t xml:space="preserve">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1F44347E" w:rsidR="00C460B8" w:rsidRPr="00427014" w:rsidRDefault="0017232C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Gabriel Crowe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361ED4F8" w:rsidR="00093104" w:rsidRPr="0017232C" w:rsidRDefault="00B572BE" w:rsidP="0017232C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D631D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</w:t>
      </w:r>
      <w:proofErr w:type="spellStart"/>
      <w:r>
        <w:t>Coerver</w:t>
      </w:r>
      <w:proofErr w:type="spellEnd"/>
      <w:r>
        <w:t xml:space="preserve"> Coaching South Carolina’s Performance Academy this summer. </w:t>
      </w:r>
      <w:r w:rsidR="0084205F">
        <w:t xml:space="preserve">Each player has spent 8 weeks participating in the world renowned </w:t>
      </w:r>
      <w:proofErr w:type="spellStart"/>
      <w:r w:rsidR="0084205F">
        <w:t>Coerver</w:t>
      </w:r>
      <w:proofErr w:type="spellEnd"/>
      <w:r w:rsidR="0084205F">
        <w:t xml:space="preserve">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7DCFD97" w:rsidR="00C460B8" w:rsidRDefault="00C460B8" w:rsidP="0017232C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2597259E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Gabriel Crowe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0D87090B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had a fantastic work rate and willingness to learn, even if the drills were designed for field players. He did well to maintain a great attitude no matter the circumstances.</w:t>
                            </w:r>
                          </w:p>
                          <w:p w14:paraId="39AA28E2" w14:textId="5E32944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would still like to see him become a bit more comfortable distributing out of the back via simple possession (rather than looking for a long ball every time—it could just help the team to maintain possession rather than giving a 50/50 </w:t>
                            </w:r>
                            <w:r w:rsidR="0017232C" w:rsidRP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) </w:t>
                            </w:r>
                          </w:p>
                          <w:p w14:paraId="4FEF39F2" w14:textId="1C23ABC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</w:t>
                            </w:r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overall technical ability absolutely skyrocketed over the 8-week program. He became much more comfortable on the ball and began to take players on with skill rather than relying on athleticism. </w:t>
                            </w:r>
                          </w:p>
                          <w:p w14:paraId="278EDC92" w14:textId="556FB67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to high levels of skill, especially given that he is a goalkeeper with little previous field experience!</w:t>
                            </w:r>
                          </w:p>
                          <w:p w14:paraId="2EB096D8" w14:textId="32E27FE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great attitude no matter the circumstances</w:t>
                            </w:r>
                          </w:p>
                          <w:p w14:paraId="4797B316" w14:textId="10C7A0D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was always willing to help others, got along well with all players and was consistently polite to all </w:t>
                            </w:r>
                            <w:proofErr w:type="spellStart"/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 w:rsidR="0017232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staff. </w:t>
                            </w:r>
                          </w:p>
                          <w:p w14:paraId="2BDD0A6D" w14:textId="7EC9E2C4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2597259E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Gabriel Crowe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0D87090B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had a fantastic work rate and willingness to learn, even if the drills were designed for field players. He did well to maintain a great attitude no matter the circumstances.</w:t>
                      </w:r>
                    </w:p>
                    <w:p w14:paraId="39AA28E2" w14:textId="5E32944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would still like to see him become a bit more comfortable distributing out of the back via simple possession (rather than looking for a long ball every time—it could just help the team to maintain possession rather than giving a 50/50 </w:t>
                      </w:r>
                      <w:r w:rsidR="0017232C" w:rsidRP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sym w:font="Wingdings" w:char="F04A"/>
                      </w:r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) </w:t>
                      </w:r>
                    </w:p>
                    <w:p w14:paraId="4FEF39F2" w14:textId="1C23ABC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</w:t>
                      </w:r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overall technical ability absolutely skyrocketed over the 8-week program. He became much more comfortable on the ball and began to take players on with skill rather than relying on athleticism. </w:t>
                      </w:r>
                    </w:p>
                    <w:p w14:paraId="278EDC92" w14:textId="556FB67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to high levels of skill, especially given that he is a goalkeeper with little previous field experience!</w:t>
                      </w:r>
                    </w:p>
                    <w:p w14:paraId="2EB096D8" w14:textId="32E27FE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great attitude no matter the circumstances</w:t>
                      </w:r>
                    </w:p>
                    <w:p w14:paraId="4797B316" w14:textId="10C7A0D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was always willing to help others, got along well with all players and was consistently polite to all </w:t>
                      </w:r>
                      <w:proofErr w:type="spellStart"/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 w:rsidR="0017232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staff. </w:t>
                      </w:r>
                    </w:p>
                    <w:p w14:paraId="2BDD0A6D" w14:textId="7EC9E2C4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  <w:bookmarkStart w:id="0" w:name="_GoBack"/>
      <w:bookmarkEnd w:id="0"/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5DAF4" w14:textId="77777777" w:rsidR="00B572BE" w:rsidRDefault="00B572BE">
      <w:pPr>
        <w:spacing w:after="0" w:line="240" w:lineRule="auto"/>
      </w:pPr>
      <w:r>
        <w:separator/>
      </w:r>
    </w:p>
  </w:endnote>
  <w:endnote w:type="continuationSeparator" w:id="0">
    <w:p w14:paraId="5B6EA7D8" w14:textId="77777777" w:rsidR="00B572BE" w:rsidRDefault="00B5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17232C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17232C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2155" w14:textId="77777777" w:rsidR="00B572BE" w:rsidRDefault="00B572BE">
      <w:pPr>
        <w:spacing w:after="0" w:line="240" w:lineRule="auto"/>
      </w:pPr>
      <w:r>
        <w:separator/>
      </w:r>
    </w:p>
  </w:footnote>
  <w:footnote w:type="continuationSeparator" w:id="0">
    <w:p w14:paraId="0EF4CD97" w14:textId="77777777" w:rsidR="00B572BE" w:rsidRDefault="00B57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17232C"/>
    <w:rsid w:val="003154CB"/>
    <w:rsid w:val="00427014"/>
    <w:rsid w:val="006A7BB5"/>
    <w:rsid w:val="0084205F"/>
    <w:rsid w:val="00B572BE"/>
    <w:rsid w:val="00C460B8"/>
    <w:rsid w:val="00D5364D"/>
    <w:rsid w:val="00D66C7B"/>
    <w:rsid w:val="00DD631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513A23"/>
    <w:rsid w:val="00BF6DA6"/>
    <w:rsid w:val="00F30A12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2016-07-29T16:39:00Z</dcterms:created>
  <dcterms:modified xsi:type="dcterms:W3CDTF">2016-07-29T16:39:00Z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