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39A5554C" w:rsidR="00C460B8" w:rsidRPr="00427014" w:rsidRDefault="00B869BF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 xml:space="preserve">DJ </w:t>
            </w:r>
            <w:proofErr w:type="spellStart"/>
            <w:r>
              <w:rPr>
                <w:rStyle w:val="Heading1Char"/>
                <w:color w:val="FF0000"/>
              </w:rPr>
              <w:t>Vallery</w:t>
            </w:r>
            <w:proofErr w:type="spellEnd"/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id w:val="-1464264788"/>
        <w:placeholder>
          <w:docPart w:val="D245E98924244227A4782DB4B6A8329A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7701BD89" w14:textId="77777777" w:rsidR="00093104" w:rsidRDefault="00427014">
          <w:pPr>
            <w:pStyle w:val="Date"/>
          </w:pPr>
          <w:r>
            <w:t>Summer 2015</w:t>
          </w:r>
        </w:p>
      </w:sdtContent>
    </w:sdt>
    <w:p w14:paraId="18D11FAB" w14:textId="46B6940A" w:rsidR="00093104" w:rsidRPr="00C460B8" w:rsidRDefault="00B869BF">
      <w:pPr>
        <w:rPr>
          <w:color w:val="FF0000"/>
        </w:rPr>
      </w:pPr>
      <w:r>
        <w:rPr>
          <w:color w:val="FF0000"/>
        </w:rPr>
        <w:t>David,</w:t>
      </w:r>
      <w:r w:rsidR="00C460B8" w:rsidRPr="00C460B8">
        <w:rPr>
          <w:color w:val="FF0000"/>
        </w:rPr>
        <w:t xml:space="preserve"> </w:t>
      </w:r>
    </w:p>
    <w:p w14:paraId="29B89001" w14:textId="28CC7825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</w:t>
      </w:r>
      <w:r w:rsidR="00B869BF">
        <w:t xml:space="preserve">DJ </w:t>
      </w:r>
      <w:r w:rsidR="0084205F">
        <w:t xml:space="preserve">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  <w:r w:rsidR="00177C65">
        <w:t>I hope this is helpful. Please let me know if I can provide you with anything else!</w:t>
      </w:r>
    </w:p>
    <w:p w14:paraId="4FE459A0" w14:textId="4729FEDB" w:rsidR="00C460B8" w:rsidRDefault="00C460B8" w:rsidP="00177C65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1390FF99" w14:textId="36B5B93B" w:rsidR="00C460B8" w:rsidRDefault="00C460B8" w:rsidP="00177C65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007DB234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40F4A434" w:rsidR="00C460B8" w:rsidRDefault="00B869B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Evaluation Passage for DJ:</w:t>
                            </w:r>
                            <w:r w:rsidR="00C460B8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305946C3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B869BF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Extremely proficient in technical skills. Great attitude about learning. High willingness to work and high work rate. </w:t>
                            </w:r>
                          </w:p>
                          <w:p w14:paraId="39AA28E2" w14:textId="75A4715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B869BF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Would like to see DJ be more “productive” (we have spoken about this). By this, I mean I would like him to get more end results (crosses, shot on goal, etc.) out of his work. </w:t>
                            </w:r>
                          </w:p>
                          <w:p w14:paraId="4FEF39F2" w14:textId="6D5B1FF7" w:rsidR="00C460B8" w:rsidRDefault="00B869B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Progression: As time went on, DJ became much “hungrier” going to g</w:t>
                            </w:r>
                            <w:r w:rsidR="00177C6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oal. Left foot became stronger and footwork became more fluid. </w:t>
                            </w:r>
                          </w:p>
                          <w:p w14:paraId="278EDC92" w14:textId="5BE63001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B869BF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177C6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Consistently gave 100% during all PA sessions.</w:t>
                            </w:r>
                          </w:p>
                          <w:p w14:paraId="2EB096D8" w14:textId="2C2C9DC2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B869BF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ALWAYS 100% willing to work and learn. Fantastic work rate. </w:t>
                            </w:r>
                          </w:p>
                          <w:p w14:paraId="4797B316" w14:textId="07620641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177C6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Always had a great attitude and </w:t>
                            </w:r>
                          </w:p>
                          <w:p w14:paraId="2BDD0A6D" w14:textId="6000524C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Participation in the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Coerver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Cup?</w:t>
                            </w:r>
                            <w:r w:rsidR="00177C6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I loved that DJ was involved in the </w:t>
                            </w:r>
                            <w:proofErr w:type="spellStart"/>
                            <w:r w:rsidR="00177C6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Coerver</w:t>
                            </w:r>
                            <w:proofErr w:type="spellEnd"/>
                            <w:r w:rsidR="00177C6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Cups and that he was confident enough to seek out teams to play on, regardless of if he knew the players or not.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40F4A434" w:rsidR="00C460B8" w:rsidRDefault="00B869B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Evaluation Passage for DJ:</w:t>
                      </w:r>
                      <w:r w:rsidR="00C460B8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305946C3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B869BF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Extremely proficient in technical skills. Great attitude about learning. High willingness to work and high work rate. </w:t>
                      </w:r>
                    </w:p>
                    <w:p w14:paraId="39AA28E2" w14:textId="75A4715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B869BF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Would like to see DJ be more “productive” (we have spoken about this). By this, I mean I would like him to get more end results (crosses, shot on goal, etc.) out of his work. </w:t>
                      </w:r>
                    </w:p>
                    <w:p w14:paraId="4FEF39F2" w14:textId="6D5B1FF7" w:rsidR="00C460B8" w:rsidRDefault="00B869B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Progression: As time went on, DJ became much “hungrier” going to g</w:t>
                      </w:r>
                      <w:r w:rsidR="00177C6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oal. Left foot became stronger and footwork became more fluid. </w:t>
                      </w:r>
                    </w:p>
                    <w:p w14:paraId="278EDC92" w14:textId="5BE63001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B869BF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</w:t>
                      </w:r>
                      <w:r w:rsidR="00177C6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Consistently gave 100% during all PA sessions.</w:t>
                      </w:r>
                    </w:p>
                    <w:p w14:paraId="2EB096D8" w14:textId="2C2C9DC2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B869BF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ALWAYS 100% willing to work and learn. Fantastic work rate. </w:t>
                      </w:r>
                    </w:p>
                    <w:p w14:paraId="4797B316" w14:textId="07620641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177C6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Always had a great attitude and </w:t>
                      </w:r>
                    </w:p>
                    <w:p w14:paraId="2BDD0A6D" w14:textId="6000524C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Participation in the </w:t>
                      </w:r>
                      <w:proofErr w:type="spellStart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Coerver</w:t>
                      </w:r>
                      <w:proofErr w:type="spellEnd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Cup?</w:t>
                      </w:r>
                      <w:r w:rsidR="00177C6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I loved that DJ was involved in the </w:t>
                      </w:r>
                      <w:proofErr w:type="spellStart"/>
                      <w:r w:rsidR="00177C6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Coerver</w:t>
                      </w:r>
                      <w:proofErr w:type="spellEnd"/>
                      <w:r w:rsidR="00177C6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Cups and that he was confident enough to seek out teams to play on, regardless of if he knew the players or not.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="00177C65">
        <w:t>Coerver</w:t>
      </w:r>
      <w:proofErr w:type="spellEnd"/>
      <w:r w:rsidR="00177C65">
        <w:t xml:space="preserve"> Coaching South </w:t>
      </w:r>
      <w:proofErr w:type="spellStart"/>
      <w:r w:rsidR="00177C65">
        <w:t>Caroli</w:t>
      </w:r>
      <w:bookmarkStart w:id="0" w:name="_GoBack"/>
      <w:bookmarkEnd w:id="0"/>
      <w:proofErr w:type="spellEnd"/>
    </w:p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E3756" w14:textId="77777777" w:rsidR="00DC1A8F" w:rsidRDefault="00DC1A8F">
      <w:pPr>
        <w:spacing w:after="0" w:line="240" w:lineRule="auto"/>
      </w:pPr>
      <w:r>
        <w:separator/>
      </w:r>
    </w:p>
  </w:endnote>
  <w:endnote w:type="continuationSeparator" w:id="0">
    <w:p w14:paraId="4F4F7204" w14:textId="77777777" w:rsidR="00DC1A8F" w:rsidRDefault="00DC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177C65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DC1A8F">
              <w:fldChar w:fldCharType="begin"/>
            </w:r>
            <w:r w:rsidR="00DC1A8F">
              <w:instrText xml:space="preserve"> NUMPAGES  </w:instrText>
            </w:r>
            <w:r w:rsidR="00DC1A8F">
              <w:fldChar w:fldCharType="separate"/>
            </w:r>
            <w:r w:rsidR="00177C65">
              <w:rPr>
                <w:noProof/>
              </w:rPr>
              <w:t>2</w:t>
            </w:r>
            <w:r w:rsidR="00DC1A8F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D4298" w14:textId="77777777" w:rsidR="00DC1A8F" w:rsidRDefault="00DC1A8F">
      <w:pPr>
        <w:spacing w:after="0" w:line="240" w:lineRule="auto"/>
      </w:pPr>
      <w:r>
        <w:separator/>
      </w:r>
    </w:p>
  </w:footnote>
  <w:footnote w:type="continuationSeparator" w:id="0">
    <w:p w14:paraId="6FA474BA" w14:textId="77777777" w:rsidR="00DC1A8F" w:rsidRDefault="00DC1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177C65"/>
    <w:rsid w:val="003154CB"/>
    <w:rsid w:val="00427014"/>
    <w:rsid w:val="006A7BB5"/>
    <w:rsid w:val="0084205F"/>
    <w:rsid w:val="00B869BF"/>
    <w:rsid w:val="00C460B8"/>
    <w:rsid w:val="00D5364D"/>
    <w:rsid w:val="00DC1A8F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0057BC"/>
    <w:rsid w:val="00333E52"/>
    <w:rsid w:val="00BF6DA6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1</Pages>
  <Words>110</Words>
  <Characters>631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2016-07-20T17:36:00Z</dcterms:created>
  <dcterms:modified xsi:type="dcterms:W3CDTF">2016-07-20T17:36:00Z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