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0D291F7A" w:rsidR="00C460B8" w:rsidRPr="00427014" w:rsidRDefault="00102B90" w:rsidP="00102B90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Charlie </w:t>
            </w:r>
            <w:proofErr w:type="spellStart"/>
            <w:r>
              <w:rPr>
                <w:rStyle w:val="Heading1Char"/>
                <w:color w:val="FF0000"/>
              </w:rPr>
              <w:t>Mazick</w:t>
            </w:r>
            <w:proofErr w:type="spellEnd"/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7DF7C505" w:rsidR="00093104" w:rsidRPr="00102B90" w:rsidRDefault="00AB2568" w:rsidP="00102B90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27014">
            <w:t>Summer 2015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254E3991" w:rsidR="00C460B8" w:rsidRDefault="00C460B8" w:rsidP="00102B90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10068867" w:rsidR="00C460B8" w:rsidRDefault="00C460B8" w:rsidP="00C460B8">
      <w:pPr>
        <w:spacing w:line="240" w:lineRule="auto"/>
      </w:pP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65AB959B" w:rsidR="00C460B8" w:rsidRDefault="00102B90">
      <w:bookmarkStart w:id="0" w:name="_GoBack"/>
      <w:bookmarkEnd w:id="0"/>
      <w:r>
        <w:rPr>
          <w:noProof/>
          <w:lang w:eastAsia="en-US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48CE60B7">
                <wp:simplePos x="0" y="0"/>
                <wp:positionH relativeFrom="margin">
                  <wp:posOffset>50800</wp:posOffset>
                </wp:positionH>
                <wp:positionV relativeFrom="paragraph">
                  <wp:posOffset>0</wp:posOffset>
                </wp:positionV>
                <wp:extent cx="5934710" cy="4686300"/>
                <wp:effectExtent l="0" t="0" r="0" b="1270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468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69C8080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Charlie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1A53973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1v1 ability, strike on ball, willingness to work off of the ball</w:t>
                            </w:r>
                          </w:p>
                          <w:p w14:paraId="39AA28E2" w14:textId="13DC713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strike with left foot</w:t>
                            </w:r>
                          </w:p>
                          <w:p w14:paraId="4FEF39F2" w14:textId="0255F43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made more dynamic runs as the program progressed (as we discussed in the week 4 evaluation), skills became more fluid and natural.</w:t>
                            </w:r>
                          </w:p>
                          <w:p w14:paraId="278EDC92" w14:textId="751051A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excelled throughout all Ball Mastery and Moves 1v1 sessions</w:t>
                            </w:r>
                          </w:p>
                          <w:p w14:paraId="1E739C38" w14:textId="5A02E122" w:rsidR="00102B90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consistently had a great attitude about being at </w:t>
                            </w:r>
                            <w:proofErr w:type="spellStart"/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</w:p>
                          <w:p w14:paraId="4797B316" w14:textId="7A4D4B7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great attitude, got along with all players well.</w:t>
                            </w:r>
                          </w:p>
                          <w:p w14:paraId="17A83A9B" w14:textId="1F7F863B" w:rsid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</w:t>
                            </w:r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articipation in the </w:t>
                            </w:r>
                            <w:proofErr w:type="spellStart"/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102B9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Cup: Did well to utilize skills rather than trying to “power through” and score; seemed to understand the point of the tournament</w:t>
                            </w:r>
                          </w:p>
                          <w:p w14:paraId="1DEFC99C" w14:textId="77777777" w:rsidR="00102B90" w:rsidRDefault="00102B9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BDD0A6D" w14:textId="3B805117" w:rsidR="003154CB" w:rsidRPr="00C460B8" w:rsidRDefault="00102B9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There was an instance during the last week where Charlie got paired up with a player who was obviously not to his caliber. They were focusing on 1v1 moves, and Charlie let the kid think that he had absolutely juked him out. It helped a ton with the other player’s confidence. That attitude and willingness to allow others to learn spoke volumes for his character.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0;width:467.3pt;height:369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" filled="f" stroked="f">
                <v:textbox>
                  <w:txbxContent>
                    <w:p w14:paraId="1284E149" w14:textId="69C8080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Charlie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1A53973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1v1 ability, strike on ball, willingness to work off of the ball</w:t>
                      </w:r>
                    </w:p>
                    <w:p w14:paraId="39AA28E2" w14:textId="13DC713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strike with left foot</w:t>
                      </w:r>
                    </w:p>
                    <w:p w14:paraId="4FEF39F2" w14:textId="0255F43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made more dynamic runs as the program progressed (as we discussed in the week 4 evaluation), skills became more fluid and natural.</w:t>
                      </w:r>
                    </w:p>
                    <w:p w14:paraId="278EDC92" w14:textId="751051A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excelled throughout all Ball Mastery and Moves 1v1 sessions</w:t>
                      </w:r>
                    </w:p>
                    <w:p w14:paraId="1E739C38" w14:textId="5A02E122" w:rsidR="00102B90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consistently had a great attitude about being at </w:t>
                      </w:r>
                      <w:proofErr w:type="spellStart"/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</w:p>
                    <w:p w14:paraId="4797B316" w14:textId="7A4D4B7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great attitude, got along with all players well.</w:t>
                      </w:r>
                    </w:p>
                    <w:p w14:paraId="17A83A9B" w14:textId="1F7F863B" w:rsid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</w:t>
                      </w:r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articipation in the </w:t>
                      </w:r>
                      <w:proofErr w:type="spellStart"/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102B9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Cup: Did well to utilize skills rather than trying to “power through” and score; seemed to understand the point of the tournament</w:t>
                      </w:r>
                    </w:p>
                    <w:p w14:paraId="1DEFC99C" w14:textId="77777777" w:rsidR="00102B90" w:rsidRDefault="00102B9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BDD0A6D" w14:textId="3B805117" w:rsidR="003154CB" w:rsidRPr="00C460B8" w:rsidRDefault="00102B9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There was an instance during the last week where Charlie got paired up with a player who was obviously not to his caliber. They were focusing on 1v1 moves, and Charlie let the kid think that he had absolutely juked him out. It helped a ton with the other player’s confidence. That attitude and willingness to allow others to learn spoke volumes for his character.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E34FD" w14:textId="77777777" w:rsidR="00AB2568" w:rsidRDefault="00AB2568">
      <w:pPr>
        <w:spacing w:after="0" w:line="240" w:lineRule="auto"/>
      </w:pPr>
      <w:r>
        <w:separator/>
      </w:r>
    </w:p>
  </w:endnote>
  <w:endnote w:type="continuationSeparator" w:id="0">
    <w:p w14:paraId="26930E86" w14:textId="77777777" w:rsidR="00AB2568" w:rsidRDefault="00AB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02B9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AB2568">
              <w:fldChar w:fldCharType="begin"/>
            </w:r>
            <w:r w:rsidR="00AB2568">
              <w:instrText xml:space="preserve"> NUMPAGES  </w:instrText>
            </w:r>
            <w:r w:rsidR="00AB2568">
              <w:fldChar w:fldCharType="separate"/>
            </w:r>
            <w:r w:rsidR="00102B90">
              <w:rPr>
                <w:noProof/>
              </w:rPr>
              <w:t>2</w:t>
            </w:r>
            <w:r w:rsidR="00AB2568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17B6D" w14:textId="77777777" w:rsidR="00AB2568" w:rsidRDefault="00AB2568">
      <w:pPr>
        <w:spacing w:after="0" w:line="240" w:lineRule="auto"/>
      </w:pPr>
      <w:r>
        <w:separator/>
      </w:r>
    </w:p>
  </w:footnote>
  <w:footnote w:type="continuationSeparator" w:id="0">
    <w:p w14:paraId="622869CC" w14:textId="77777777" w:rsidR="00AB2568" w:rsidRDefault="00AB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02B90"/>
    <w:rsid w:val="003154CB"/>
    <w:rsid w:val="00427014"/>
    <w:rsid w:val="006A7BB5"/>
    <w:rsid w:val="0084205F"/>
    <w:rsid w:val="00AB2568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062F2F"/>
    <w:rsid w:val="00333E52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2016-07-25T04:08:00Z</dcterms:created>
  <dcterms:modified xsi:type="dcterms:W3CDTF">2016-07-25T04:08:00Z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