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proofErr w:type="spellStart"/>
            <w:r>
              <w:rPr>
                <w:rStyle w:val="Heading1Char"/>
              </w:rPr>
              <w:t>Coerver</w:t>
            </w:r>
            <w:proofErr w:type="spellEnd"/>
            <w:r>
              <w:rPr>
                <w:rStyle w:val="Heading1Char"/>
              </w:rPr>
              <w:t xml:space="preserve">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74A308C6" w:rsidR="00C460B8" w:rsidRPr="00427014" w:rsidRDefault="00144F97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Charles Barnes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12761099" w:rsidR="00093104" w:rsidRDefault="008750C3">
          <w:pPr>
            <w:pStyle w:val="Date"/>
          </w:pPr>
          <w:r>
            <w:t>Summer 2016</w:t>
          </w:r>
        </w:p>
      </w:sdtContent>
    </w:sdt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</w:t>
      </w:r>
      <w:proofErr w:type="spellStart"/>
      <w:r>
        <w:t>Coerver</w:t>
      </w:r>
      <w:proofErr w:type="spellEnd"/>
      <w:r>
        <w:t xml:space="preserve"> Coaching South Carolina’s Performance Academy this summer. </w:t>
      </w:r>
      <w:r w:rsidR="0084205F">
        <w:t xml:space="preserve">Each player has spent 8 weeks participating in the world renowned </w:t>
      </w:r>
      <w:proofErr w:type="spellStart"/>
      <w:r w:rsidR="0084205F">
        <w:t>Coerver</w:t>
      </w:r>
      <w:proofErr w:type="spellEnd"/>
      <w:r w:rsidR="0084205F">
        <w:t xml:space="preserve">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2D949602" w:rsidR="00C460B8" w:rsidRDefault="00C460B8" w:rsidP="00144F97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771EC537">
                <wp:simplePos x="0" y="0"/>
                <wp:positionH relativeFrom="margin">
                  <wp:posOffset>12700</wp:posOffset>
                </wp:positionH>
                <wp:positionV relativeFrom="paragraph">
                  <wp:posOffset>417830</wp:posOffset>
                </wp:positionV>
                <wp:extent cx="5934710" cy="325374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253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45184CD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144F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Charles</w:t>
                            </w:r>
                            <w:r w:rsidR="00144F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144F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485EB54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144F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work rate, technical ability, physicality</w:t>
                            </w:r>
                          </w:p>
                          <w:p w14:paraId="39AA28E2" w14:textId="048E534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144F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F7FD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keeping in mind the phrase “perfection before speed”—although he has been much better about this!</w:t>
                            </w:r>
                          </w:p>
                          <w:p w14:paraId="4FEF39F2" w14:textId="47AF2C6A" w:rsidR="00C460B8" w:rsidRDefault="00144F9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retained the skills we used in the PA sessions and incorporated them into his game</w:t>
                            </w:r>
                            <w:r w:rsidR="004061E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, got better taking players on 1v1 with skill</w:t>
                            </w:r>
                          </w:p>
                          <w:p w14:paraId="278EDC92" w14:textId="2647C37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4061E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able to progress into higher levels during the training</w:t>
                            </w:r>
                          </w:p>
                          <w:p w14:paraId="2EB096D8" w14:textId="08F3442B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4061E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consistently had a good attitude</w:t>
                            </w:r>
                            <w:r w:rsidR="000011F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at the sessions</w:t>
                            </w:r>
                          </w:p>
                          <w:p w14:paraId="4797B316" w14:textId="0C2582E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7C453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had a good relationship with all p</w:t>
                            </w:r>
                            <w:bookmarkStart w:id="0" w:name="_GoBack"/>
                            <w:bookmarkEnd w:id="0"/>
                            <w:r w:rsidR="007C453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layers; was consistently polite and respectful to the coaches</w:t>
                            </w:r>
                          </w:p>
                          <w:p w14:paraId="2BDD0A6D" w14:textId="161C1138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32.9pt;width:467.3pt;height:256.2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" filled="f" stroked="f">
                <v:textbox>
                  <w:txbxContent>
                    <w:p w14:paraId="1284E149" w14:textId="45184CD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144F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Charles</w:t>
                      </w:r>
                      <w:r w:rsidR="00144F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ab/>
                      </w:r>
                      <w:r w:rsidR="00144F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485EB54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144F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work rate, technical ability, physicality</w:t>
                      </w:r>
                    </w:p>
                    <w:p w14:paraId="39AA28E2" w14:textId="048E534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144F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</w:t>
                      </w:r>
                      <w:r w:rsidR="00AF7FD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keeping in mind the phrase “perfection before speed”—although he has been much better about this!</w:t>
                      </w:r>
                    </w:p>
                    <w:p w14:paraId="4FEF39F2" w14:textId="47AF2C6A" w:rsidR="00C460B8" w:rsidRDefault="00144F9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retained the skills we used in the PA sessions and incorporated them into his game</w:t>
                      </w:r>
                      <w:r w:rsidR="004061E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, got better taking players on 1v1 with skill</w:t>
                      </w:r>
                    </w:p>
                    <w:p w14:paraId="278EDC92" w14:textId="2647C37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4061E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able to progress into higher levels during the training</w:t>
                      </w:r>
                    </w:p>
                    <w:p w14:paraId="2EB096D8" w14:textId="08F3442B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4061E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consistently had a good attitude</w:t>
                      </w:r>
                      <w:r w:rsidR="000011F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at the sessions</w:t>
                      </w:r>
                    </w:p>
                    <w:p w14:paraId="4797B316" w14:textId="0C2582E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7C453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had a good relationship with all p</w:t>
                      </w:r>
                      <w:bookmarkStart w:id="1" w:name="_GoBack"/>
                      <w:bookmarkEnd w:id="1"/>
                      <w:r w:rsidR="007C453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layers; was consistently polite and respectful to the coaches</w:t>
                      </w:r>
                    </w:p>
                    <w:p w14:paraId="2BDD0A6D" w14:textId="161C1138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>
        <w:t>Coerver</w:t>
      </w:r>
      <w:proofErr w:type="spellEnd"/>
      <w:r>
        <w:t xml:space="preserve">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B6002" w14:textId="77777777" w:rsidR="008A4971" w:rsidRDefault="008A4971">
      <w:pPr>
        <w:spacing w:after="0" w:line="240" w:lineRule="auto"/>
      </w:pPr>
      <w:r>
        <w:separator/>
      </w:r>
    </w:p>
  </w:endnote>
  <w:endnote w:type="continuationSeparator" w:id="0">
    <w:p w14:paraId="4F9B1EC3" w14:textId="77777777" w:rsidR="008A4971" w:rsidRDefault="008A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144F97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144F97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31492" w14:textId="77777777" w:rsidR="008A4971" w:rsidRDefault="008A4971">
      <w:pPr>
        <w:spacing w:after="0" w:line="240" w:lineRule="auto"/>
      </w:pPr>
      <w:r>
        <w:separator/>
      </w:r>
    </w:p>
  </w:footnote>
  <w:footnote w:type="continuationSeparator" w:id="0">
    <w:p w14:paraId="19C07856" w14:textId="77777777" w:rsidR="008A4971" w:rsidRDefault="008A4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011FB"/>
    <w:rsid w:val="000153EB"/>
    <w:rsid w:val="00093104"/>
    <w:rsid w:val="00144F97"/>
    <w:rsid w:val="003154CB"/>
    <w:rsid w:val="004061EF"/>
    <w:rsid w:val="00427014"/>
    <w:rsid w:val="006A7BB5"/>
    <w:rsid w:val="007C4530"/>
    <w:rsid w:val="0084205F"/>
    <w:rsid w:val="008750C3"/>
    <w:rsid w:val="008A4971"/>
    <w:rsid w:val="00A9723C"/>
    <w:rsid w:val="00AF7FD3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18071F"/>
    <w:rsid w:val="00333E52"/>
    <w:rsid w:val="00BF6DA6"/>
    <w:rsid w:val="00F33627"/>
    <w:rsid w:val="00F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1</Pages>
  <Words>100</Words>
  <Characters>571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2016-07-29T01:41:00Z</dcterms:created>
  <dcterms:modified xsi:type="dcterms:W3CDTF">2016-07-29T01:41:00Z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