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43DE5556" w:rsidR="00C460B8" w:rsidRPr="00427014" w:rsidRDefault="00771C05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Andrew Spence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3C181773" w:rsidR="00093104" w:rsidRPr="00771C05" w:rsidRDefault="00344898" w:rsidP="00771C05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27014">
            <w:t>Summer 2015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287948A3" w14:textId="77777777" w:rsidR="00C460B8" w:rsidRDefault="00C460B8">
      <w:r>
        <w:t xml:space="preserve">Sincerely, </w:t>
      </w:r>
    </w:p>
    <w:p w14:paraId="4FE459A0" w14:textId="77777777" w:rsidR="00C460B8" w:rsidRDefault="00C460B8" w:rsidP="00C460B8">
      <w:pPr>
        <w:spacing w:line="240" w:lineRule="auto"/>
      </w:pP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4C70E109">
                <wp:simplePos x="0" y="0"/>
                <wp:positionH relativeFrom="margin">
                  <wp:posOffset>47625</wp:posOffset>
                </wp:positionH>
                <wp:positionV relativeFrom="paragraph">
                  <wp:posOffset>377190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4782F19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771C0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Andrew: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62248BD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771C0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mental read of the game, work rate, tenacity</w:t>
                            </w:r>
                          </w:p>
                          <w:p w14:paraId="39AA28E2" w14:textId="3AF2643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771C0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a little more comfortability on the ball—he has come a long way thus far but I think more comfortability could help his confidence in 1v1</w:t>
                            </w:r>
                          </w:p>
                          <w:p w14:paraId="4FEF39F2" w14:textId="07EE25F4" w:rsidR="00C460B8" w:rsidRDefault="00771C0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gained lots of confidence on the ball, became more of a leader vocally in game-like situations (5v5).</w:t>
                            </w:r>
                          </w:p>
                          <w:p w14:paraId="278EDC92" w14:textId="5FA1C61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771C0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improved and progressed through levels</w:t>
                            </w:r>
                          </w:p>
                          <w:p w14:paraId="2EB096D8" w14:textId="5669CD3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771C0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great attitude—helped to “pump up” others</w:t>
                            </w:r>
                            <w:bookmarkStart w:id="0" w:name="_GoBack"/>
                            <w:bookmarkEnd w:id="0"/>
                          </w:p>
                          <w:p w14:paraId="4797B316" w14:textId="2D82A6A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771C0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quick to assist others if they did not understand a movement or concept</w:t>
                            </w:r>
                          </w:p>
                          <w:p w14:paraId="21BE2BEF" w14:textId="7E3F7643" w:rsidR="003154CB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Participation in the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Cup?</w:t>
                            </w:r>
                            <w:r w:rsidR="00771C0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Great participation in the series!</w:t>
                            </w:r>
                          </w:p>
                          <w:p w14:paraId="2BDD0A6D" w14:textId="63A8E9F7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29.7pt;width:467.3pt;height:285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" filled="f" stroked="f">
                <v:textbox>
                  <w:txbxContent>
                    <w:p w14:paraId="1284E149" w14:textId="4782F19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771C0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Andrew: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62248BD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771C0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mental read of the game, work rate, tenacity</w:t>
                      </w:r>
                    </w:p>
                    <w:p w14:paraId="39AA28E2" w14:textId="3AF2643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771C0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a little more comfortability on the ball—he has come a long way thus far but I think more comfortability could help his confidence in 1v1</w:t>
                      </w:r>
                    </w:p>
                    <w:p w14:paraId="4FEF39F2" w14:textId="07EE25F4" w:rsidR="00C460B8" w:rsidRDefault="00771C0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gained lots of confidence on the ball, became more of a leader vocally in game-like situations (5v5).</w:t>
                      </w:r>
                    </w:p>
                    <w:p w14:paraId="278EDC92" w14:textId="5FA1C61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771C0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improved and progressed through levels</w:t>
                      </w:r>
                    </w:p>
                    <w:p w14:paraId="2EB096D8" w14:textId="5669CD3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771C0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great attitude—helped to “pump up” others</w:t>
                      </w:r>
                      <w:bookmarkStart w:id="1" w:name="_GoBack"/>
                      <w:bookmarkEnd w:id="1"/>
                    </w:p>
                    <w:p w14:paraId="4797B316" w14:textId="2D82A6A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771C0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quick to assist others if they did not understand a movement or concept</w:t>
                      </w:r>
                    </w:p>
                    <w:p w14:paraId="21BE2BEF" w14:textId="7E3F7643" w:rsidR="003154CB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Participation in the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Cup?</w:t>
                      </w:r>
                      <w:r w:rsidR="00771C0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Great participation in the series!</w:t>
                      </w:r>
                    </w:p>
                    <w:p w14:paraId="2BDD0A6D" w14:textId="63A8E9F7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7453C" w14:textId="77777777" w:rsidR="00344898" w:rsidRDefault="00344898">
      <w:pPr>
        <w:spacing w:after="0" w:line="240" w:lineRule="auto"/>
      </w:pPr>
      <w:r>
        <w:separator/>
      </w:r>
    </w:p>
  </w:endnote>
  <w:endnote w:type="continuationSeparator" w:id="0">
    <w:p w14:paraId="570D267F" w14:textId="77777777" w:rsidR="00344898" w:rsidRDefault="0034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771C05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344898">
              <w:fldChar w:fldCharType="begin"/>
            </w:r>
            <w:r w:rsidR="00344898">
              <w:instrText xml:space="preserve"> NUMPAGES  </w:instrText>
            </w:r>
            <w:r w:rsidR="00344898">
              <w:fldChar w:fldCharType="separate"/>
            </w:r>
            <w:r w:rsidR="00771C05">
              <w:rPr>
                <w:noProof/>
              </w:rPr>
              <w:t>2</w:t>
            </w:r>
            <w:r w:rsidR="00344898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CC109" w14:textId="77777777" w:rsidR="00344898" w:rsidRDefault="00344898">
      <w:pPr>
        <w:spacing w:after="0" w:line="240" w:lineRule="auto"/>
      </w:pPr>
      <w:r>
        <w:separator/>
      </w:r>
    </w:p>
  </w:footnote>
  <w:footnote w:type="continuationSeparator" w:id="0">
    <w:p w14:paraId="39174275" w14:textId="77777777" w:rsidR="00344898" w:rsidRDefault="0034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344898"/>
    <w:rsid w:val="00427014"/>
    <w:rsid w:val="006A7BB5"/>
    <w:rsid w:val="00771C05"/>
    <w:rsid w:val="0084205F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6155F4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2016-07-28T15:04:00Z</dcterms:created>
  <dcterms:modified xsi:type="dcterms:W3CDTF">2016-07-28T15:04:00Z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