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32AD465E" w:rsidR="00C460B8" w:rsidRPr="00427014" w:rsidRDefault="003A4065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Andrew Evans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11FAB" w14:textId="5AD7605C" w:rsidR="00093104" w:rsidRPr="003A4065" w:rsidRDefault="00676898" w:rsidP="003A4065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30CC9">
            <w:t>Summer 2016</w:t>
          </w:r>
        </w:sdtContent>
      </w:sdt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57E8F8A9" w:rsidR="00C460B8" w:rsidRDefault="00C460B8" w:rsidP="003A4065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2F266629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3A406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Andrew: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0798FFB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3A406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technical ability, fantastic shot/strike on the ball</w:t>
                            </w:r>
                            <w:r w:rsidR="00843B4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, able to get out of tight spots with the ball</w:t>
                            </w:r>
                            <w:r w:rsidR="00EC63A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(ex. getting out of a 2v1 situation)</w:t>
                            </w:r>
                          </w:p>
                          <w:p w14:paraId="39AA28E2" w14:textId="1395FCEC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3A406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still would like to see more of a balance between </w:t>
                            </w:r>
                            <w:r w:rsidR="00843B4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right and left feet</w:t>
                            </w:r>
                            <w:r w:rsidR="00EC63A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; needs a bit more confidence when shooting with left</w:t>
                            </w:r>
                            <w:bookmarkStart w:id="0" w:name="_GoBack"/>
                            <w:bookmarkEnd w:id="0"/>
                          </w:p>
                          <w:p w14:paraId="4FEF39F2" w14:textId="49609DAB" w:rsidR="00C460B8" w:rsidRDefault="003A406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loved to see him gain confidence and use the skills we teach in order to reach success on the field</w:t>
                            </w:r>
                          </w:p>
                          <w:p w14:paraId="278EDC92" w14:textId="2BDE06EA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3A406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was able to progress to and reach high levels throughout the program</w:t>
                            </w:r>
                          </w:p>
                          <w:p w14:paraId="2EB096D8" w14:textId="7FBC14DF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3A406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always had a good attitude while at the PA</w:t>
                            </w:r>
                          </w:p>
                          <w:p w14:paraId="4797B316" w14:textId="05809A24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3A4065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seemed to get along with everyone at the PA, had no issues with behavior at any time.</w:t>
                            </w:r>
                          </w:p>
                          <w:p w14:paraId="2BDD0A6D" w14:textId="31A611D3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2F266629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3A406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Andrew: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0798FFB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3A406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technical ability, fantastic shot/strike on the ball</w:t>
                      </w:r>
                      <w:r w:rsidR="00843B4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, able to get out of tight spots with the ball</w:t>
                      </w:r>
                      <w:r w:rsidR="00EC63A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(ex. getting out of a 2v1 situation)</w:t>
                      </w:r>
                    </w:p>
                    <w:p w14:paraId="39AA28E2" w14:textId="1395FCEC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3A406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still would like to see more of a balance between </w:t>
                      </w:r>
                      <w:r w:rsidR="00843B4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right and left feet</w:t>
                      </w:r>
                      <w:r w:rsidR="00EC63A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; needs a bit more confidence when shooting with left</w:t>
                      </w:r>
                      <w:bookmarkStart w:id="1" w:name="_GoBack"/>
                      <w:bookmarkEnd w:id="1"/>
                    </w:p>
                    <w:p w14:paraId="4FEF39F2" w14:textId="49609DAB" w:rsidR="00C460B8" w:rsidRDefault="003A406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loved to see him gain confidence and use the skills we teach in order to reach success on the field</w:t>
                      </w:r>
                    </w:p>
                    <w:p w14:paraId="278EDC92" w14:textId="2BDE06EA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3A406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was able to progress to and reach high levels throughout the program</w:t>
                      </w:r>
                    </w:p>
                    <w:p w14:paraId="2EB096D8" w14:textId="7FBC14DF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3A406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always had a good attitude while at the PA</w:t>
                      </w:r>
                    </w:p>
                    <w:p w14:paraId="4797B316" w14:textId="05809A24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3A4065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seemed to get along with everyone at the PA, had no issues with behavior at any time.</w:t>
                      </w:r>
                    </w:p>
                    <w:p w14:paraId="2BDD0A6D" w14:textId="31A611D3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141B0" w14:textId="77777777" w:rsidR="00676898" w:rsidRDefault="00676898">
      <w:pPr>
        <w:spacing w:after="0" w:line="240" w:lineRule="auto"/>
      </w:pPr>
      <w:r>
        <w:separator/>
      </w:r>
    </w:p>
  </w:endnote>
  <w:endnote w:type="continuationSeparator" w:id="0">
    <w:p w14:paraId="3207ECD4" w14:textId="77777777" w:rsidR="00676898" w:rsidRDefault="0067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3A4065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676898">
              <w:fldChar w:fldCharType="begin"/>
            </w:r>
            <w:r w:rsidR="00676898">
              <w:instrText xml:space="preserve"> NUMPAGES  </w:instrText>
            </w:r>
            <w:r w:rsidR="00676898">
              <w:fldChar w:fldCharType="separate"/>
            </w:r>
            <w:r w:rsidR="003A4065">
              <w:rPr>
                <w:noProof/>
              </w:rPr>
              <w:t>2</w:t>
            </w:r>
            <w:r w:rsidR="00676898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3297B" w14:textId="77777777" w:rsidR="00676898" w:rsidRDefault="00676898">
      <w:pPr>
        <w:spacing w:after="0" w:line="240" w:lineRule="auto"/>
      </w:pPr>
      <w:r>
        <w:separator/>
      </w:r>
    </w:p>
  </w:footnote>
  <w:footnote w:type="continuationSeparator" w:id="0">
    <w:p w14:paraId="27AD721B" w14:textId="77777777" w:rsidR="00676898" w:rsidRDefault="00676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230CC9"/>
    <w:rsid w:val="003154CB"/>
    <w:rsid w:val="003A4065"/>
    <w:rsid w:val="00427014"/>
    <w:rsid w:val="00676898"/>
    <w:rsid w:val="006A7BB5"/>
    <w:rsid w:val="0084205F"/>
    <w:rsid w:val="00843B45"/>
    <w:rsid w:val="00C460B8"/>
    <w:rsid w:val="00D5364D"/>
    <w:rsid w:val="00E436C4"/>
    <w:rsid w:val="00EC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5B2DB7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2016-07-29T02:29:00Z</dcterms:created>
  <dcterms:modified xsi:type="dcterms:W3CDTF">2016-07-29T02:29:00Z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