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04309E79" w:rsidR="00C460B8" w:rsidRPr="00427014" w:rsidRDefault="00FC63F3" w:rsidP="00FC63F3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 xml:space="preserve">Alyssa </w:t>
            </w:r>
            <w:proofErr w:type="spellStart"/>
            <w:r>
              <w:rPr>
                <w:rStyle w:val="Heading1Char"/>
                <w:color w:val="FF0000"/>
              </w:rPr>
              <w:t>Kleine</w:t>
            </w:r>
            <w:proofErr w:type="spellEnd"/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-1464264788"/>
        <w:placeholder>
          <w:docPart w:val="D245E98924244227A4782DB4B6A8329A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7701BD89" w14:textId="77777777" w:rsidR="00093104" w:rsidRDefault="00427014">
          <w:pPr>
            <w:pStyle w:val="Date"/>
          </w:pPr>
          <w:r>
            <w:t>Summer 2015</w:t>
          </w:r>
        </w:p>
      </w:sdtContent>
    </w:sdt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5BE2E498" w:rsidR="00C460B8" w:rsidRDefault="00C460B8" w:rsidP="00FC63F3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1AB817E0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FC63F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Alyssa: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14D04309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FC63F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strike on the ball, physicality (especially against the older boys), shot from distance, utilization of skills</w:t>
                            </w:r>
                          </w:p>
                          <w:p w14:paraId="39AA28E2" w14:textId="62FC65E5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FC63F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patience when defending—sometimes has the tendency to step too quickly/stab and gets combined around</w:t>
                            </w:r>
                          </w:p>
                          <w:p w14:paraId="4FEF39F2" w14:textId="57B775B0" w:rsidR="00C460B8" w:rsidRDefault="00FC63F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Progression: became much more confident on the ball and utilized skills at the appropriate time. </w:t>
                            </w:r>
                          </w:p>
                          <w:p w14:paraId="278EDC92" w14:textId="342ACEDC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FC63F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was able to progress to higher levels of skills</w:t>
                            </w:r>
                          </w:p>
                          <w:p w14:paraId="2EB096D8" w14:textId="016C767F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FC63F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maintained a good attitude even when she didn’t particularly want to be there (;</w:t>
                            </w:r>
                          </w:p>
                          <w:p w14:paraId="2BDD0A6D" w14:textId="570924A9" w:rsidR="003154CB" w:rsidRP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FC63F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had a good relatio</w:t>
                            </w:r>
                            <w:bookmarkStart w:id="0" w:name="_GoBack"/>
                            <w:bookmarkEnd w:id="0"/>
                            <w:r w:rsidR="00FC63F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nship with all of the players, helped players when they did not understand a move or concept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1AB817E0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FC63F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Alyssa: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14D04309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FC63F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strike on the ball, physicality (especially against the older boys), shot from distance, utilization of skills</w:t>
                      </w:r>
                    </w:p>
                    <w:p w14:paraId="39AA28E2" w14:textId="62FC65E5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FC63F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patience when defending—sometimes has the tendency to step too quickly/stab and gets combined around</w:t>
                      </w:r>
                    </w:p>
                    <w:p w14:paraId="4FEF39F2" w14:textId="57B775B0" w:rsidR="00C460B8" w:rsidRDefault="00FC63F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Progression: became much more confident on the ball and utilized skills at the appropriate time. </w:t>
                      </w:r>
                    </w:p>
                    <w:p w14:paraId="278EDC92" w14:textId="342ACEDC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FC63F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was able to progress to higher levels of skills</w:t>
                      </w:r>
                    </w:p>
                    <w:p w14:paraId="2EB096D8" w14:textId="016C767F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FC63F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maintained a good attitude even when she didn’t particularly want to be there (;</w:t>
                      </w:r>
                    </w:p>
                    <w:p w14:paraId="2BDD0A6D" w14:textId="570924A9" w:rsidR="003154CB" w:rsidRP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FC63F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had a good relatio</w:t>
                      </w:r>
                      <w:bookmarkStart w:id="1" w:name="_GoBack"/>
                      <w:bookmarkEnd w:id="1"/>
                      <w:r w:rsidR="00FC63F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nship with all of the players, helped players when they did not understand a move or concept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2F1D3" w14:textId="77777777" w:rsidR="006D2747" w:rsidRDefault="006D2747">
      <w:pPr>
        <w:spacing w:after="0" w:line="240" w:lineRule="auto"/>
      </w:pPr>
      <w:r>
        <w:separator/>
      </w:r>
    </w:p>
  </w:endnote>
  <w:endnote w:type="continuationSeparator" w:id="0">
    <w:p w14:paraId="0DB75EFB" w14:textId="77777777" w:rsidR="006D2747" w:rsidRDefault="006D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FC63F3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6D2747">
              <w:fldChar w:fldCharType="begin"/>
            </w:r>
            <w:r w:rsidR="006D2747">
              <w:instrText xml:space="preserve"> NUMPAGES  </w:instrText>
            </w:r>
            <w:r w:rsidR="006D2747">
              <w:fldChar w:fldCharType="separate"/>
            </w:r>
            <w:r w:rsidR="00FC63F3">
              <w:rPr>
                <w:noProof/>
              </w:rPr>
              <w:t>2</w:t>
            </w:r>
            <w:r w:rsidR="006D274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5014D" w14:textId="77777777" w:rsidR="006D2747" w:rsidRDefault="006D2747">
      <w:pPr>
        <w:spacing w:after="0" w:line="240" w:lineRule="auto"/>
      </w:pPr>
      <w:r>
        <w:separator/>
      </w:r>
    </w:p>
  </w:footnote>
  <w:footnote w:type="continuationSeparator" w:id="0">
    <w:p w14:paraId="669804AD" w14:textId="77777777" w:rsidR="006D2747" w:rsidRDefault="006D2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3154CB"/>
    <w:rsid w:val="00427014"/>
    <w:rsid w:val="006A7BB5"/>
    <w:rsid w:val="006D2747"/>
    <w:rsid w:val="0084205F"/>
    <w:rsid w:val="00C460B8"/>
    <w:rsid w:val="00D5364D"/>
    <w:rsid w:val="00E436C4"/>
    <w:rsid w:val="00F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6C0076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2016-07-28T15:23:00Z</dcterms:created>
  <dcterms:modified xsi:type="dcterms:W3CDTF">2016-07-28T15:23:00Z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